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3402"/>
        <w:gridCol w:w="3226"/>
      </w:tblGrid>
      <w:tr w:rsidR="007E4273" w:rsidRPr="00FC0C7F" w:rsidTr="00FC0C7F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C7F">
              <w:rPr>
                <w:rFonts w:ascii="Times New Roman" w:hAnsi="Times New Roman"/>
                <w:sz w:val="24"/>
                <w:szCs w:val="24"/>
              </w:rPr>
              <w:t xml:space="preserve">Обобщенная информация </w:t>
            </w: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C7F">
              <w:rPr>
                <w:rFonts w:ascii="Times New Roman" w:hAnsi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 w:rsidRPr="00FC0C7F">
              <w:rPr>
                <w:rFonts w:ascii="Times New Roman" w:hAnsi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C7F">
              <w:rPr>
                <w:rFonts w:ascii="Times New Roman" w:hAnsi="Times New Roman"/>
                <w:b/>
                <w:sz w:val="24"/>
                <w:szCs w:val="24"/>
              </w:rPr>
              <w:t>(сельское поселение «Деревня Лавровск»)</w:t>
            </w:r>
            <w:r w:rsidRPr="00FC0C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C7F">
              <w:rPr>
                <w:rFonts w:ascii="Times New Roman" w:hAnsi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Pr="00FC0C7F">
              <w:rPr>
                <w:rFonts w:ascii="Times New Roman" w:hAnsi="Times New Roman"/>
                <w:sz w:val="24"/>
                <w:szCs w:val="24"/>
              </w:rPr>
              <w:br/>
              <w:t>и обязательствах имущественного характера* за 2022 год</w:t>
            </w:r>
          </w:p>
          <w:p w:rsidR="007E4273" w:rsidRPr="00FC0C7F" w:rsidRDefault="007E4273" w:rsidP="00FC0C7F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E4273" w:rsidRPr="00FC0C7F" w:rsidTr="00FC0C7F">
        <w:trPr>
          <w:trHeight w:val="1254"/>
        </w:trPr>
        <w:tc>
          <w:tcPr>
            <w:tcW w:w="3402" w:type="dxa"/>
            <w:vAlign w:val="center"/>
          </w:tcPr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C7F">
              <w:rPr>
                <w:rFonts w:ascii="Times New Roman" w:hAnsi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FC0C7F">
              <w:rPr>
                <w:rFonts w:ascii="Times New Roman" w:hAnsi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vAlign w:val="center"/>
          </w:tcPr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C7F">
              <w:rPr>
                <w:rFonts w:ascii="Times New Roman" w:hAnsi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FC0C7F">
              <w:rPr>
                <w:rFonts w:ascii="Times New Roman" w:hAnsi="Times New Roman"/>
                <w:sz w:val="21"/>
                <w:szCs w:val="21"/>
              </w:rPr>
              <w:br/>
            </w:r>
            <w:r w:rsidRPr="00FC0C7F">
              <w:rPr>
                <w:rFonts w:ascii="Times New Roman" w:hAnsi="Times New Roman"/>
                <w:i/>
                <w:sz w:val="21"/>
                <w:szCs w:val="21"/>
              </w:rPr>
              <w:t>(из графы 1)</w:t>
            </w: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C7F">
              <w:rPr>
                <w:rFonts w:ascii="Times New Roman" w:hAnsi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7E4273" w:rsidRPr="00FC0C7F" w:rsidTr="00FC0C7F">
        <w:trPr>
          <w:trHeight w:val="182"/>
        </w:trPr>
        <w:tc>
          <w:tcPr>
            <w:tcW w:w="3402" w:type="dxa"/>
            <w:vAlign w:val="center"/>
          </w:tcPr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C7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C7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C7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E4273" w:rsidRPr="00FC0C7F" w:rsidTr="00FC0C7F">
        <w:trPr>
          <w:trHeight w:val="1220"/>
        </w:trPr>
        <w:tc>
          <w:tcPr>
            <w:tcW w:w="3402" w:type="dxa"/>
          </w:tcPr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273" w:rsidRPr="00FC0C7F" w:rsidRDefault="007E4273" w:rsidP="00FC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C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E4273" w:rsidRDefault="007E4273" w:rsidP="00314282">
      <w:pPr>
        <w:rPr>
          <w:rFonts w:ascii="Times New Roman" w:hAnsi="Times New Roman"/>
        </w:rPr>
      </w:pPr>
    </w:p>
    <w:p w:rsidR="007E4273" w:rsidRPr="00C342C1" w:rsidRDefault="007E4273" w:rsidP="00C024DA">
      <w:pPr>
        <w:ind w:left="-567" w:right="-143" w:firstLine="425"/>
        <w:jc w:val="both"/>
        <w:rPr>
          <w:rFonts w:ascii="Times New Roman" w:hAnsi="Times New Roman"/>
          <w:sz w:val="20"/>
          <w:szCs w:val="20"/>
        </w:rPr>
      </w:pPr>
      <w:r w:rsidRPr="00C342C1">
        <w:rPr>
          <w:rFonts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>
        <w:rPr>
          <w:rFonts w:ascii="Times New Roman" w:hAnsi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>
        <w:rPr>
          <w:rFonts w:ascii="Times New Roman" w:hAnsi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/>
          <w:sz w:val="20"/>
          <w:szCs w:val="20"/>
        </w:rPr>
        <w:t>№ 230-ФЗ «О контроле за соответствием расходов лиц, замещаю</w:t>
      </w:r>
      <w:r>
        <w:rPr>
          <w:rFonts w:ascii="Times New Roman" w:hAnsi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/>
          <w:sz w:val="20"/>
          <w:szCs w:val="20"/>
        </w:rPr>
        <w:t>и иных лиц их доходам».</w:t>
      </w:r>
    </w:p>
    <w:p w:rsidR="007E4273" w:rsidRPr="00314282" w:rsidRDefault="007E4273" w:rsidP="005C2266">
      <w:pPr>
        <w:ind w:left="-426" w:firstLine="426"/>
        <w:jc w:val="both"/>
        <w:rPr>
          <w:rFonts w:ascii="Times New Roman" w:hAnsi="Times New Roman"/>
        </w:rPr>
      </w:pPr>
    </w:p>
    <w:sectPr w:rsidR="007E4273" w:rsidRPr="00314282" w:rsidSect="009F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C9A"/>
    <w:rsid w:val="000610B3"/>
    <w:rsid w:val="000F2C8B"/>
    <w:rsid w:val="001616A5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1811"/>
    <w:rsid w:val="004834DE"/>
    <w:rsid w:val="00490F88"/>
    <w:rsid w:val="00495375"/>
    <w:rsid w:val="004A292A"/>
    <w:rsid w:val="004A2E2B"/>
    <w:rsid w:val="004A30F8"/>
    <w:rsid w:val="004A4912"/>
    <w:rsid w:val="004C3F71"/>
    <w:rsid w:val="004E7EBB"/>
    <w:rsid w:val="00521075"/>
    <w:rsid w:val="005761DE"/>
    <w:rsid w:val="005C2266"/>
    <w:rsid w:val="005F5BC3"/>
    <w:rsid w:val="00611005"/>
    <w:rsid w:val="00664C61"/>
    <w:rsid w:val="0071606B"/>
    <w:rsid w:val="00787771"/>
    <w:rsid w:val="00791380"/>
    <w:rsid w:val="007D2486"/>
    <w:rsid w:val="007D7A60"/>
    <w:rsid w:val="007E3530"/>
    <w:rsid w:val="007E4273"/>
    <w:rsid w:val="007F7EC1"/>
    <w:rsid w:val="00855015"/>
    <w:rsid w:val="008B328D"/>
    <w:rsid w:val="008B4EB7"/>
    <w:rsid w:val="008C1A60"/>
    <w:rsid w:val="008C25EF"/>
    <w:rsid w:val="009270DA"/>
    <w:rsid w:val="0093747F"/>
    <w:rsid w:val="00947797"/>
    <w:rsid w:val="0097216C"/>
    <w:rsid w:val="009C2C25"/>
    <w:rsid w:val="009F6B9D"/>
    <w:rsid w:val="009F6F0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D65ECD"/>
    <w:rsid w:val="00E33FF9"/>
    <w:rsid w:val="00E519F4"/>
    <w:rsid w:val="00E5203A"/>
    <w:rsid w:val="00E7356C"/>
    <w:rsid w:val="00EA6B17"/>
    <w:rsid w:val="00EA7E73"/>
    <w:rsid w:val="00F31E80"/>
    <w:rsid w:val="00F55DCE"/>
    <w:rsid w:val="00F71859"/>
    <w:rsid w:val="00F822B4"/>
    <w:rsid w:val="00FA1EF3"/>
    <w:rsid w:val="00FC0C7F"/>
    <w:rsid w:val="00FF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1A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183</Words>
  <Characters>1047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Arhipova</cp:lastModifiedBy>
  <cp:revision>5</cp:revision>
  <cp:lastPrinted>2023-05-11T05:55:00Z</cp:lastPrinted>
  <dcterms:created xsi:type="dcterms:W3CDTF">2023-05-17T08:01:00Z</dcterms:created>
  <dcterms:modified xsi:type="dcterms:W3CDTF">2023-06-05T16:04:00Z</dcterms:modified>
</cp:coreProperties>
</file>