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E9" w:rsidRPr="000B06A2" w:rsidRDefault="009D14E9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6A2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9D14E9" w:rsidRDefault="009D14E9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«ДЕРЕВНЯ ПЛЮСКОВО</w:t>
      </w:r>
      <w:r w:rsidRPr="00B434E8">
        <w:rPr>
          <w:rFonts w:ascii="Times New Roman" w:hAnsi="Times New Roman" w:cs="Times New Roman"/>
          <w:b/>
          <w:sz w:val="24"/>
          <w:szCs w:val="24"/>
        </w:rPr>
        <w:t>»</w:t>
      </w:r>
    </w:p>
    <w:p w:rsidR="009D14E9" w:rsidRDefault="009D14E9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«КОЗЕЛЬСКИЙ РАЙОН»</w:t>
      </w:r>
    </w:p>
    <w:p w:rsidR="009D14E9" w:rsidRPr="00B434E8" w:rsidRDefault="009D14E9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9D14E9" w:rsidRPr="00B434E8" w:rsidRDefault="009D14E9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E9" w:rsidRDefault="009D14E9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E9" w:rsidRDefault="009D14E9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E9" w:rsidRPr="000B06A2" w:rsidRDefault="009D14E9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6A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D14E9" w:rsidRPr="00B434E8" w:rsidRDefault="009D14E9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E9" w:rsidRDefault="009D14E9" w:rsidP="000B06A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434E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января  2023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90</w:t>
      </w:r>
    </w:p>
    <w:p w:rsidR="009D14E9" w:rsidRPr="00B434E8" w:rsidRDefault="009D14E9" w:rsidP="000B06A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D14E9" w:rsidRPr="00C77857" w:rsidRDefault="009D14E9" w:rsidP="000B06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06A2">
        <w:rPr>
          <w:rFonts w:ascii="Times New Roman" w:hAnsi="Times New Roman" w:cs="Times New Roman"/>
          <w:b/>
          <w:sz w:val="24"/>
          <w:szCs w:val="24"/>
        </w:rPr>
        <w:t>Об  участии муниципального образования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 xml:space="preserve">Деревня Плюсково» </w:t>
      </w:r>
      <w:r w:rsidRPr="000B06A2">
        <w:rPr>
          <w:rFonts w:ascii="Times New Roman" w:hAnsi="Times New Roman" w:cs="Times New Roman"/>
          <w:b/>
          <w:sz w:val="24"/>
          <w:szCs w:val="24"/>
        </w:rPr>
        <w:t>в проекте развития общественной инфраструктуры муниципальных образований, основанных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6A2">
        <w:rPr>
          <w:rFonts w:ascii="Times New Roman" w:hAnsi="Times New Roman" w:cs="Times New Roman"/>
          <w:b/>
          <w:sz w:val="24"/>
          <w:szCs w:val="24"/>
        </w:rPr>
        <w:t>на местных инициативах</w:t>
      </w:r>
    </w:p>
    <w:p w:rsidR="009D14E9" w:rsidRPr="000B06A2" w:rsidRDefault="009D14E9" w:rsidP="001B47F6">
      <w:pPr>
        <w:pStyle w:val="NormalWeb"/>
        <w:rPr>
          <w:sz w:val="26"/>
          <w:szCs w:val="26"/>
        </w:rPr>
      </w:pPr>
      <w:r w:rsidRPr="00B434E8">
        <w:tab/>
      </w:r>
      <w:r w:rsidRPr="000B06A2">
        <w:rPr>
          <w:sz w:val="26"/>
          <w:szCs w:val="26"/>
        </w:rPr>
        <w:t>В соответствии с  Постановлением Правител</w:t>
      </w:r>
      <w:r>
        <w:rPr>
          <w:sz w:val="26"/>
          <w:szCs w:val="26"/>
        </w:rPr>
        <w:t>ьства Калужской области от 21.01.2020</w:t>
      </w:r>
      <w:r w:rsidRPr="000B06A2">
        <w:rPr>
          <w:sz w:val="26"/>
          <w:szCs w:val="26"/>
        </w:rPr>
        <w:t xml:space="preserve"> г. за № </w:t>
      </w:r>
      <w:r>
        <w:rPr>
          <w:sz w:val="26"/>
          <w:szCs w:val="26"/>
        </w:rPr>
        <w:t>30  «</w:t>
      </w:r>
      <w:r w:rsidRPr="000B06A2">
        <w:rPr>
          <w:sz w:val="26"/>
          <w:szCs w:val="26"/>
        </w:rPr>
        <w:t xml:space="preserve">Об утверждении Положения о порядке предоставления </w:t>
      </w:r>
      <w:r>
        <w:rPr>
          <w:sz w:val="26"/>
          <w:szCs w:val="26"/>
        </w:rPr>
        <w:t xml:space="preserve">и распределения </w:t>
      </w:r>
      <w:r w:rsidRPr="000B06A2">
        <w:rPr>
          <w:sz w:val="26"/>
          <w:szCs w:val="26"/>
        </w:rPr>
        <w:t xml:space="preserve">бюджетам муниципальных образований Калужской области субсидий на реализацию </w:t>
      </w:r>
      <w:r>
        <w:rPr>
          <w:sz w:val="26"/>
          <w:szCs w:val="26"/>
        </w:rPr>
        <w:t xml:space="preserve">инициативных </w:t>
      </w:r>
      <w:r w:rsidRPr="000B06A2">
        <w:rPr>
          <w:sz w:val="26"/>
          <w:szCs w:val="26"/>
        </w:rPr>
        <w:t>проектов</w:t>
      </w:r>
      <w:r>
        <w:rPr>
          <w:sz w:val="26"/>
          <w:szCs w:val="26"/>
        </w:rPr>
        <w:t>»</w:t>
      </w:r>
      <w:r w:rsidRPr="000B06A2">
        <w:rPr>
          <w:sz w:val="26"/>
          <w:szCs w:val="26"/>
        </w:rPr>
        <w:t xml:space="preserve">, в рамках ведомственной целевой программы «Совершенствование системы управления общественными финансами Калужской области» </w:t>
      </w:r>
      <w:r w:rsidRPr="000B06A2">
        <w:rPr>
          <w:b/>
          <w:sz w:val="26"/>
          <w:szCs w:val="26"/>
        </w:rPr>
        <w:t>Сельская Дума  РЕШИЛА</w:t>
      </w:r>
      <w:r w:rsidRPr="000B06A2">
        <w:rPr>
          <w:sz w:val="26"/>
          <w:szCs w:val="26"/>
        </w:rPr>
        <w:t xml:space="preserve">: </w:t>
      </w:r>
    </w:p>
    <w:p w:rsidR="009D14E9" w:rsidRDefault="009D14E9" w:rsidP="001B47F6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 xml:space="preserve">  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9D14E9" w:rsidRPr="000B06A2" w:rsidRDefault="009D14E9" w:rsidP="001B47F6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>2. Администрации сельского поселения «</w:t>
      </w:r>
      <w:r>
        <w:rPr>
          <w:sz w:val="26"/>
          <w:szCs w:val="26"/>
        </w:rPr>
        <w:t>Деревня Плюсково»</w:t>
      </w:r>
      <w:r w:rsidRPr="000B06A2">
        <w:rPr>
          <w:sz w:val="26"/>
          <w:szCs w:val="26"/>
        </w:rPr>
        <w:t>:</w:t>
      </w:r>
    </w:p>
    <w:p w:rsidR="009D14E9" w:rsidRPr="000B06A2" w:rsidRDefault="009D14E9" w:rsidP="001B47F6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 xml:space="preserve">-организовать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общественной инфраструктуры муниципальных образований Калужской области, основанных на местных инициативах;      </w:t>
      </w:r>
    </w:p>
    <w:p w:rsidR="009D14E9" w:rsidRPr="000B06A2" w:rsidRDefault="009D14E9" w:rsidP="001B47F6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>- провести общее собрание населения в  сельском поселении «</w:t>
      </w:r>
      <w:r>
        <w:rPr>
          <w:sz w:val="26"/>
          <w:szCs w:val="26"/>
        </w:rPr>
        <w:t xml:space="preserve">Деревня Плюсково» </w:t>
      </w:r>
      <w:r w:rsidRPr="000B06A2">
        <w:rPr>
          <w:sz w:val="26"/>
          <w:szCs w:val="26"/>
        </w:rPr>
        <w:t>по вопросу выбора 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9D14E9" w:rsidRPr="000B06A2" w:rsidRDefault="009D14E9" w:rsidP="001B47F6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>- предусмотреть возможность софинансирования реализации программы для участия в конкурсном отборе в объеме не менее 5 % от размера предполагаемой субсидии из бюджета сельского поселения  «</w:t>
      </w:r>
      <w:r>
        <w:rPr>
          <w:sz w:val="26"/>
          <w:szCs w:val="26"/>
        </w:rPr>
        <w:t>Деревня Плюсково»</w:t>
      </w:r>
      <w:r w:rsidRPr="000B06A2">
        <w:rPr>
          <w:sz w:val="26"/>
          <w:szCs w:val="26"/>
        </w:rPr>
        <w:t>.</w:t>
      </w:r>
    </w:p>
    <w:p w:rsidR="009D14E9" w:rsidRDefault="009D14E9" w:rsidP="000B06A2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>3. Настоящее Решение вступает в силу с момента его принятия.</w:t>
      </w:r>
    </w:p>
    <w:p w:rsidR="009D14E9" w:rsidRPr="00C77857" w:rsidRDefault="009D14E9" w:rsidP="000B06A2">
      <w:pPr>
        <w:pStyle w:val="NormalWeb"/>
      </w:pPr>
    </w:p>
    <w:p w:rsidR="009D14E9" w:rsidRDefault="009D14E9" w:rsidP="00AA1F9B">
      <w:pPr>
        <w:spacing w:after="0" w:line="240" w:lineRule="atLeast"/>
        <w:jc w:val="both"/>
      </w:pPr>
      <w:r w:rsidRPr="000B06A2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А.С. Канаева</w:t>
      </w:r>
    </w:p>
    <w:sectPr w:rsidR="009D14E9" w:rsidSect="007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BDD"/>
    <w:rsid w:val="00040A3A"/>
    <w:rsid w:val="000B06A2"/>
    <w:rsid w:val="00126573"/>
    <w:rsid w:val="001A5DDF"/>
    <w:rsid w:val="001B47F6"/>
    <w:rsid w:val="0027697D"/>
    <w:rsid w:val="00292613"/>
    <w:rsid w:val="002F1F6B"/>
    <w:rsid w:val="0031776B"/>
    <w:rsid w:val="00392B6E"/>
    <w:rsid w:val="004958DA"/>
    <w:rsid w:val="00556E5F"/>
    <w:rsid w:val="00666D2F"/>
    <w:rsid w:val="007D7039"/>
    <w:rsid w:val="00807628"/>
    <w:rsid w:val="008A4CC0"/>
    <w:rsid w:val="00987A3C"/>
    <w:rsid w:val="009D14E9"/>
    <w:rsid w:val="00A35DBC"/>
    <w:rsid w:val="00A72C0A"/>
    <w:rsid w:val="00AA1F9B"/>
    <w:rsid w:val="00B434E8"/>
    <w:rsid w:val="00BD0BEA"/>
    <w:rsid w:val="00C7084D"/>
    <w:rsid w:val="00C77857"/>
    <w:rsid w:val="00D24BDD"/>
    <w:rsid w:val="00DD2801"/>
    <w:rsid w:val="00E0016D"/>
    <w:rsid w:val="00E0245B"/>
    <w:rsid w:val="00E51A85"/>
    <w:rsid w:val="00E578FD"/>
    <w:rsid w:val="00E712DA"/>
    <w:rsid w:val="00E83715"/>
    <w:rsid w:val="00F323C6"/>
    <w:rsid w:val="00F60326"/>
    <w:rsid w:val="00FE5750"/>
    <w:rsid w:val="00FF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47F6"/>
    <w:pPr>
      <w:shd w:val="clear" w:color="auto" w:fill="FFFFFF"/>
      <w:spacing w:before="100" w:beforeAutospacing="1" w:after="0" w:afterAutospacing="1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4B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47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287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2020-02-03T13:18:00Z</cp:lastPrinted>
  <dcterms:created xsi:type="dcterms:W3CDTF">2019-01-14T09:55:00Z</dcterms:created>
  <dcterms:modified xsi:type="dcterms:W3CDTF">2023-02-02T12:01:00Z</dcterms:modified>
</cp:coreProperties>
</file>