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D2" w:rsidRPr="006804CB" w:rsidRDefault="004F3BD2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4F3BD2" w:rsidRPr="006804CB" w:rsidRDefault="004F3BD2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04C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0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«СЕЛО ЧЕРНЫШЕНО»</w:t>
      </w:r>
    </w:p>
    <w:p w:rsidR="004F3BD2" w:rsidRDefault="004F3BD2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МУНИЦИПАЛЬНОГО РАЙОНА «КОЗЕЛЬСКИЙ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BD2" w:rsidRPr="006804CB" w:rsidRDefault="004F3BD2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4F3BD2" w:rsidRPr="006804CB" w:rsidRDefault="004F3BD2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3BD2" w:rsidRPr="006804CB" w:rsidRDefault="004F3BD2" w:rsidP="00346D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04CB">
        <w:rPr>
          <w:rFonts w:ascii="Times New Roman" w:hAnsi="Times New Roman" w:cs="Times New Roman"/>
          <w:sz w:val="24"/>
          <w:szCs w:val="24"/>
        </w:rPr>
        <w:t>РЕШЕНИЕ</w:t>
      </w:r>
    </w:p>
    <w:p w:rsidR="004F3BD2" w:rsidRDefault="004F3BD2" w:rsidP="000710EC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F3BD2" w:rsidRPr="0055531A" w:rsidRDefault="004F3BD2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F3BD2" w:rsidRPr="00346D84" w:rsidRDefault="004F3BD2" w:rsidP="00CE1A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46D8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 xml:space="preserve"> 19.11.</w:t>
      </w:r>
      <w:r w:rsidRPr="00346D84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г.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346D84">
        <w:rPr>
          <w:rFonts w:ascii="Times New Roman" w:hAnsi="Times New Roman" w:cs="Times New Roman"/>
          <w:bCs/>
          <w:sz w:val="26"/>
          <w:szCs w:val="26"/>
        </w:rPr>
        <w:t xml:space="preserve">   № </w:t>
      </w:r>
      <w:r>
        <w:rPr>
          <w:rFonts w:ascii="Times New Roman" w:hAnsi="Times New Roman" w:cs="Times New Roman"/>
          <w:bCs/>
          <w:sz w:val="26"/>
          <w:szCs w:val="26"/>
        </w:rPr>
        <w:t xml:space="preserve"> 156</w:t>
      </w:r>
    </w:p>
    <w:p w:rsidR="004F3BD2" w:rsidRDefault="004F3BD2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3BD2" w:rsidRDefault="004F3BD2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3BD2" w:rsidRPr="0055531A" w:rsidRDefault="004F3BD2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4F3BD2" w:rsidRPr="003F7580" w:rsidRDefault="004F3BD2" w:rsidP="00346D84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Pr="00635E2C">
        <w:rPr>
          <w:rFonts w:ascii="Times New Roman" w:hAnsi="Times New Roman" w:cs="Times New Roman"/>
          <w:b/>
          <w:bCs/>
          <w:sz w:val="26"/>
          <w:szCs w:val="26"/>
        </w:rPr>
        <w:t xml:space="preserve">по 2028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год»</w:t>
      </w:r>
    </w:p>
    <w:p w:rsidR="004F3BD2" w:rsidRDefault="004F3BD2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3BD2" w:rsidRPr="0055531A" w:rsidRDefault="004F3BD2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F3BD2" w:rsidRPr="00C11776" w:rsidRDefault="004F3BD2" w:rsidP="00346D84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Основ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формирования индексов изменения размера платы граждан за коммунальные услуги в Российской Федерации, утвержденны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C11776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30.04.2014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«Село Чернышено» </w:t>
      </w:r>
      <w:r w:rsidRPr="00C11776">
        <w:rPr>
          <w:rFonts w:ascii="Times New Roman" w:hAnsi="Times New Roman" w:cs="Times New Roman"/>
          <w:sz w:val="26"/>
          <w:szCs w:val="26"/>
        </w:rPr>
        <w:t xml:space="preserve"> </w:t>
      </w:r>
      <w:r w:rsidRPr="00086446">
        <w:rPr>
          <w:rFonts w:ascii="Times New Roman" w:hAnsi="Times New Roman" w:cs="Times New Roman"/>
          <w:sz w:val="26"/>
          <w:szCs w:val="26"/>
        </w:rPr>
        <w:t>Сельская  Дума РЕШИЛА</w:t>
      </w:r>
      <w:r w:rsidRPr="00C11776">
        <w:rPr>
          <w:rFonts w:ascii="Times New Roman" w:hAnsi="Times New Roman" w:cs="Times New Roman"/>
          <w:sz w:val="26"/>
          <w:szCs w:val="26"/>
        </w:rPr>
        <w:t>:</w:t>
      </w:r>
    </w:p>
    <w:p w:rsidR="004F3BD2" w:rsidRPr="00C11776" w:rsidRDefault="004F3BD2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BD2" w:rsidRPr="00BF6EC0" w:rsidRDefault="004F3BD2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6"/>
          <w:szCs w:val="26"/>
        </w:rPr>
        <w:t>5</w:t>
      </w:r>
      <w:r w:rsidRPr="003F7580">
        <w:rPr>
          <w:rFonts w:ascii="Times New Roman" w:hAnsi="Times New Roman"/>
          <w:sz w:val="26"/>
          <w:szCs w:val="26"/>
        </w:rPr>
        <w:t xml:space="preserve"> года по </w:t>
      </w:r>
      <w:r w:rsidRPr="00635E2C">
        <w:rPr>
          <w:rFonts w:ascii="Times New Roman" w:hAnsi="Times New Roman"/>
          <w:sz w:val="26"/>
          <w:szCs w:val="26"/>
        </w:rPr>
        <w:t>2028 год</w:t>
      </w:r>
      <w:r w:rsidRPr="003F758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сельское поселение «Село Чернышено»:</w:t>
      </w:r>
    </w:p>
    <w:p w:rsidR="004F3BD2" w:rsidRDefault="004F3BD2" w:rsidP="00346D8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4F3BD2" w:rsidRPr="00635E2C" w:rsidRDefault="004F3BD2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635E2C">
        <w:rPr>
          <w:rFonts w:ascii="Times New Roman" w:hAnsi="Times New Roman"/>
          <w:sz w:val="26"/>
          <w:szCs w:val="26"/>
        </w:rPr>
        <w:t>– 0 %;</w:t>
      </w:r>
    </w:p>
    <w:p w:rsidR="004F3BD2" w:rsidRPr="00635E2C" w:rsidRDefault="004F3BD2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 w:rsidRPr="00635E2C">
        <w:rPr>
          <w:rFonts w:ascii="Times New Roman" w:hAnsi="Times New Roman"/>
          <w:sz w:val="26"/>
          <w:szCs w:val="26"/>
        </w:rPr>
        <w:t>– с 01.07. по 31.12.2025 – 14,1 %;</w:t>
      </w:r>
    </w:p>
    <w:p w:rsidR="004F3BD2" w:rsidRDefault="004F3BD2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24.75pt;margin-top:5.1pt;width:166.2pt;height:33.8pt;z-index:-251658240;visibility:visible">
            <v:imagedata r:id="rId8" o:title=""/>
          </v:shape>
        </w:pict>
      </w:r>
    </w:p>
    <w:p w:rsidR="004F3BD2" w:rsidRPr="00BF6EC0" w:rsidRDefault="004F3BD2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2026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-</w:t>
      </w:r>
      <w:r w:rsidRPr="00635E2C">
        <w:rPr>
          <w:rFonts w:ascii="Times New Roman" w:hAnsi="Times New Roman"/>
          <w:sz w:val="26"/>
          <w:szCs w:val="26"/>
        </w:rPr>
        <w:t>2028 –</w:t>
      </w:r>
    </w:p>
    <w:p w:rsidR="004F3BD2" w:rsidRDefault="004F3BD2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BD2" w:rsidRDefault="004F3BD2" w:rsidP="00B01840">
      <w:pPr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 сельское поселение «Село Чернышено» согласно</w:t>
      </w:r>
      <w:r w:rsidRPr="00383A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4F3BD2" w:rsidRPr="0055531A" w:rsidRDefault="004F3BD2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со дня его официального опубликования</w:t>
      </w:r>
      <w:r w:rsidRPr="0055531A">
        <w:rPr>
          <w:rFonts w:ascii="Times New Roman" w:hAnsi="Times New Roman" w:cs="Times New Roman"/>
          <w:sz w:val="26"/>
          <w:szCs w:val="26"/>
        </w:rPr>
        <w:t>.</w:t>
      </w:r>
    </w:p>
    <w:p w:rsidR="004F3BD2" w:rsidRDefault="004F3BD2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F3BD2" w:rsidRDefault="004F3BD2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  <w:gridCol w:w="1169"/>
        <w:gridCol w:w="3190"/>
      </w:tblGrid>
      <w:tr w:rsidR="004F3BD2" w:rsidRPr="00F074F8" w:rsidTr="00B94169">
        <w:tc>
          <w:tcPr>
            <w:tcW w:w="5211" w:type="dxa"/>
          </w:tcPr>
          <w:p w:rsidR="004F3BD2" w:rsidRPr="00B94169" w:rsidRDefault="004F3BD2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94169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169" w:type="dxa"/>
          </w:tcPr>
          <w:p w:rsidR="004F3BD2" w:rsidRPr="00B94169" w:rsidRDefault="004F3BD2" w:rsidP="009E4E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F3BD2" w:rsidRPr="00B94169" w:rsidRDefault="004F3BD2" w:rsidP="00B9416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4169">
              <w:rPr>
                <w:rFonts w:ascii="Times New Roman" w:hAnsi="Times New Roman" w:cs="Times New Roman"/>
                <w:b/>
                <w:sz w:val="26"/>
                <w:szCs w:val="26"/>
              </w:rPr>
              <w:t>Е.И. Кулюкина</w:t>
            </w:r>
          </w:p>
        </w:tc>
      </w:tr>
    </w:tbl>
    <w:p w:rsidR="004F3BD2" w:rsidRPr="0055531A" w:rsidRDefault="004F3BD2" w:rsidP="00C52A4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4F3BD2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D2" w:rsidRDefault="004F3BD2" w:rsidP="00B94106">
      <w:pPr>
        <w:spacing w:after="0" w:line="240" w:lineRule="auto"/>
      </w:pPr>
      <w:r>
        <w:separator/>
      </w:r>
    </w:p>
  </w:endnote>
  <w:endnote w:type="continuationSeparator" w:id="0">
    <w:p w:rsidR="004F3BD2" w:rsidRDefault="004F3BD2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D2" w:rsidRDefault="004F3BD2" w:rsidP="00B94106">
      <w:pPr>
        <w:spacing w:after="0" w:line="240" w:lineRule="auto"/>
      </w:pPr>
      <w:r>
        <w:separator/>
      </w:r>
    </w:p>
  </w:footnote>
  <w:footnote w:type="continuationSeparator" w:id="0">
    <w:p w:rsidR="004F3BD2" w:rsidRDefault="004F3BD2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F3"/>
    <w:rsid w:val="00006977"/>
    <w:rsid w:val="000148AB"/>
    <w:rsid w:val="00035788"/>
    <w:rsid w:val="000407C8"/>
    <w:rsid w:val="000417FC"/>
    <w:rsid w:val="00041906"/>
    <w:rsid w:val="00043D6A"/>
    <w:rsid w:val="000444D9"/>
    <w:rsid w:val="00053C25"/>
    <w:rsid w:val="000710EC"/>
    <w:rsid w:val="00074543"/>
    <w:rsid w:val="00080AE3"/>
    <w:rsid w:val="00085217"/>
    <w:rsid w:val="00086446"/>
    <w:rsid w:val="00086DA5"/>
    <w:rsid w:val="0009331E"/>
    <w:rsid w:val="0009646D"/>
    <w:rsid w:val="000A13C8"/>
    <w:rsid w:val="000A6810"/>
    <w:rsid w:val="000A7886"/>
    <w:rsid w:val="000B1206"/>
    <w:rsid w:val="000B2C44"/>
    <w:rsid w:val="000B5F4F"/>
    <w:rsid w:val="000B76E4"/>
    <w:rsid w:val="000C05EA"/>
    <w:rsid w:val="000D1039"/>
    <w:rsid w:val="000D2532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17AC"/>
    <w:rsid w:val="0012237F"/>
    <w:rsid w:val="001238A2"/>
    <w:rsid w:val="00130961"/>
    <w:rsid w:val="001342C9"/>
    <w:rsid w:val="00146246"/>
    <w:rsid w:val="00147517"/>
    <w:rsid w:val="001548C1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18E4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4274F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0784D"/>
    <w:rsid w:val="00311421"/>
    <w:rsid w:val="0031455B"/>
    <w:rsid w:val="00317724"/>
    <w:rsid w:val="0032710F"/>
    <w:rsid w:val="00330AD0"/>
    <w:rsid w:val="00337913"/>
    <w:rsid w:val="00340645"/>
    <w:rsid w:val="00343289"/>
    <w:rsid w:val="00346CB6"/>
    <w:rsid w:val="00346D84"/>
    <w:rsid w:val="00350364"/>
    <w:rsid w:val="003531DA"/>
    <w:rsid w:val="00355C5C"/>
    <w:rsid w:val="00365CAF"/>
    <w:rsid w:val="0037191C"/>
    <w:rsid w:val="00376E43"/>
    <w:rsid w:val="00383A09"/>
    <w:rsid w:val="00390377"/>
    <w:rsid w:val="003A015D"/>
    <w:rsid w:val="003A26A2"/>
    <w:rsid w:val="003B1D14"/>
    <w:rsid w:val="003C2136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216DF"/>
    <w:rsid w:val="00433CD0"/>
    <w:rsid w:val="00434FB3"/>
    <w:rsid w:val="00443727"/>
    <w:rsid w:val="00443EBA"/>
    <w:rsid w:val="0044441C"/>
    <w:rsid w:val="00451A7E"/>
    <w:rsid w:val="004530CE"/>
    <w:rsid w:val="004546F6"/>
    <w:rsid w:val="00456743"/>
    <w:rsid w:val="00460A3D"/>
    <w:rsid w:val="004620DE"/>
    <w:rsid w:val="004631C5"/>
    <w:rsid w:val="00473609"/>
    <w:rsid w:val="00490B51"/>
    <w:rsid w:val="00492C20"/>
    <w:rsid w:val="004947DB"/>
    <w:rsid w:val="004A227E"/>
    <w:rsid w:val="004A7DB9"/>
    <w:rsid w:val="004B1F0D"/>
    <w:rsid w:val="004B2586"/>
    <w:rsid w:val="004B618B"/>
    <w:rsid w:val="004B705F"/>
    <w:rsid w:val="004B7D16"/>
    <w:rsid w:val="004C0FBB"/>
    <w:rsid w:val="004C409C"/>
    <w:rsid w:val="004C4532"/>
    <w:rsid w:val="004D3D9B"/>
    <w:rsid w:val="004E64D8"/>
    <w:rsid w:val="004F2BC3"/>
    <w:rsid w:val="004F30C2"/>
    <w:rsid w:val="004F3BD2"/>
    <w:rsid w:val="00500160"/>
    <w:rsid w:val="00504F84"/>
    <w:rsid w:val="00510B98"/>
    <w:rsid w:val="005138D6"/>
    <w:rsid w:val="0052474A"/>
    <w:rsid w:val="0052535E"/>
    <w:rsid w:val="00536623"/>
    <w:rsid w:val="005410DA"/>
    <w:rsid w:val="00546E13"/>
    <w:rsid w:val="0055531A"/>
    <w:rsid w:val="005571AC"/>
    <w:rsid w:val="00561453"/>
    <w:rsid w:val="005640D1"/>
    <w:rsid w:val="0058799C"/>
    <w:rsid w:val="00592C92"/>
    <w:rsid w:val="00594430"/>
    <w:rsid w:val="00594524"/>
    <w:rsid w:val="00594F3A"/>
    <w:rsid w:val="005970FF"/>
    <w:rsid w:val="005A475B"/>
    <w:rsid w:val="005D0BF2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35E2C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04CB"/>
    <w:rsid w:val="0068766D"/>
    <w:rsid w:val="006879C5"/>
    <w:rsid w:val="006939B6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4676"/>
    <w:rsid w:val="006F22B3"/>
    <w:rsid w:val="006F3EF0"/>
    <w:rsid w:val="0070588D"/>
    <w:rsid w:val="00712AC7"/>
    <w:rsid w:val="00712DC9"/>
    <w:rsid w:val="007246FD"/>
    <w:rsid w:val="007266DF"/>
    <w:rsid w:val="0073146F"/>
    <w:rsid w:val="0073263A"/>
    <w:rsid w:val="00733910"/>
    <w:rsid w:val="00736185"/>
    <w:rsid w:val="00736CEC"/>
    <w:rsid w:val="0074137B"/>
    <w:rsid w:val="007473BA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2CC3"/>
    <w:rsid w:val="007B6EA6"/>
    <w:rsid w:val="007C2E7C"/>
    <w:rsid w:val="007C590C"/>
    <w:rsid w:val="007D2E5C"/>
    <w:rsid w:val="007D38EC"/>
    <w:rsid w:val="007D3F31"/>
    <w:rsid w:val="007D4FAF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01EF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13E6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533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4EBD"/>
    <w:rsid w:val="009E512C"/>
    <w:rsid w:val="009E5A60"/>
    <w:rsid w:val="009F3CE2"/>
    <w:rsid w:val="009F6B1F"/>
    <w:rsid w:val="00A038BE"/>
    <w:rsid w:val="00A06CC4"/>
    <w:rsid w:val="00A14E00"/>
    <w:rsid w:val="00A2454F"/>
    <w:rsid w:val="00A32014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1840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94169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430AD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17C6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1DA6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52EA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554F"/>
    <w:rsid w:val="00EE6965"/>
    <w:rsid w:val="00EF720B"/>
    <w:rsid w:val="00F074F8"/>
    <w:rsid w:val="00F11FBC"/>
    <w:rsid w:val="00F13F2B"/>
    <w:rsid w:val="00F14846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C5FB3"/>
    <w:rsid w:val="00FD359C"/>
    <w:rsid w:val="00FE0DB0"/>
    <w:rsid w:val="00FE234C"/>
    <w:rsid w:val="00FE64D7"/>
    <w:rsid w:val="00FE6C36"/>
    <w:rsid w:val="00FF2997"/>
    <w:rsid w:val="00FF2C66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E5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10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106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346D8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table" w:styleId="TableGrid">
    <w:name w:val="Table Grid"/>
    <w:basedOn w:val="TableNormal"/>
    <w:uiPriority w:val="99"/>
    <w:locked/>
    <w:rsid w:val="00B01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328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Сосина Ирина Валерьевна</dc:creator>
  <cp:keywords/>
  <dc:description/>
  <cp:lastModifiedBy>User</cp:lastModifiedBy>
  <cp:revision>6</cp:revision>
  <cp:lastPrinted>2023-11-15T04:49:00Z</cp:lastPrinted>
  <dcterms:created xsi:type="dcterms:W3CDTF">2024-11-27T06:16:00Z</dcterms:created>
  <dcterms:modified xsi:type="dcterms:W3CDTF">2024-11-28T06:01:00Z</dcterms:modified>
</cp:coreProperties>
</file>