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97" w:rsidRPr="00412C3C" w:rsidRDefault="00612297" w:rsidP="006D41F9">
      <w:pPr>
        <w:spacing w:after="0"/>
        <w:ind w:left="426" w:right="142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hAnsi="Times New Roman"/>
          <w:b/>
          <w:color w:val="000000"/>
          <w:spacing w:val="-1"/>
          <w:sz w:val="32"/>
          <w:szCs w:val="32"/>
        </w:rPr>
        <w:t xml:space="preserve">РОССИЙСКАЯ ФЕДЕРАЦИЯ </w:t>
      </w:r>
    </w:p>
    <w:p w:rsidR="00612297" w:rsidRPr="00412C3C" w:rsidRDefault="00612297" w:rsidP="006D41F9">
      <w:pPr>
        <w:spacing w:after="0"/>
        <w:ind w:left="426" w:right="142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hAnsi="Times New Roman"/>
          <w:b/>
          <w:color w:val="000000"/>
          <w:spacing w:val="-1"/>
          <w:sz w:val="32"/>
          <w:szCs w:val="32"/>
        </w:rPr>
        <w:t>КАЛУЖСКАЯ ОБЛАСТЬ</w:t>
      </w:r>
    </w:p>
    <w:p w:rsidR="00612297" w:rsidRPr="00412C3C" w:rsidRDefault="00612297">
      <w:pPr>
        <w:spacing w:after="0" w:line="277" w:lineRule="auto"/>
        <w:ind w:left="426" w:right="142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hAnsi="Times New Roman"/>
          <w:b/>
          <w:color w:val="000000"/>
          <w:spacing w:val="-1"/>
          <w:sz w:val="32"/>
          <w:szCs w:val="32"/>
        </w:rPr>
        <w:t>СЕЛЬСКАЯ ДУМА</w:t>
      </w:r>
    </w:p>
    <w:p w:rsidR="00612297" w:rsidRPr="00412C3C" w:rsidRDefault="00612297">
      <w:pPr>
        <w:spacing w:after="0" w:line="274" w:lineRule="auto"/>
        <w:ind w:left="426" w:right="142"/>
        <w:jc w:val="center"/>
        <w:rPr>
          <w:rFonts w:ascii="Times New Roman" w:hAnsi="Times New Roman"/>
          <w:b/>
          <w:color w:val="000000"/>
          <w:spacing w:val="-1"/>
          <w:sz w:val="26"/>
        </w:rPr>
      </w:pPr>
      <w:r w:rsidRPr="00412C3C">
        <w:rPr>
          <w:rFonts w:ascii="Times New Roman" w:hAnsi="Times New Roman"/>
          <w:b/>
          <w:color w:val="000000"/>
          <w:spacing w:val="-1"/>
          <w:sz w:val="26"/>
        </w:rPr>
        <w:t xml:space="preserve">муниципального образования сельское поселение </w:t>
      </w:r>
    </w:p>
    <w:p w:rsidR="00612297" w:rsidRPr="00412C3C" w:rsidRDefault="00612297">
      <w:pPr>
        <w:spacing w:after="0" w:line="274" w:lineRule="auto"/>
        <w:ind w:left="426" w:right="142"/>
        <w:jc w:val="center"/>
        <w:rPr>
          <w:rFonts w:ascii="Times New Roman" w:hAnsi="Times New Roman"/>
          <w:b/>
          <w:color w:val="000000"/>
          <w:spacing w:val="-1"/>
          <w:sz w:val="26"/>
        </w:rPr>
      </w:pPr>
      <w:r w:rsidRPr="00412C3C">
        <w:rPr>
          <w:rFonts w:ascii="Times New Roman" w:hAnsi="Times New Roman"/>
          <w:b/>
          <w:color w:val="000000"/>
          <w:spacing w:val="-1"/>
          <w:sz w:val="26"/>
        </w:rPr>
        <w:t>«</w:t>
      </w:r>
      <w:r>
        <w:rPr>
          <w:rFonts w:ascii="Times New Roman" w:hAnsi="Times New Roman"/>
          <w:b/>
          <w:color w:val="000000"/>
          <w:spacing w:val="-1"/>
          <w:sz w:val="26"/>
        </w:rPr>
        <w:t>Село Чернышено</w:t>
      </w:r>
      <w:r w:rsidRPr="00412C3C">
        <w:rPr>
          <w:rFonts w:ascii="Times New Roman" w:hAnsi="Times New Roman"/>
          <w:b/>
          <w:color w:val="000000"/>
          <w:spacing w:val="-1"/>
          <w:sz w:val="26"/>
        </w:rPr>
        <w:t xml:space="preserve">» </w:t>
      </w:r>
    </w:p>
    <w:p w:rsidR="00612297" w:rsidRPr="00412C3C" w:rsidRDefault="00612297">
      <w:pPr>
        <w:spacing w:after="0" w:line="240" w:lineRule="auto"/>
        <w:ind w:left="426" w:right="142"/>
        <w:jc w:val="center"/>
        <w:rPr>
          <w:rFonts w:ascii="Times New Roman" w:hAnsi="Times New Roman"/>
          <w:b/>
          <w:color w:val="000000"/>
          <w:spacing w:val="-1"/>
          <w:sz w:val="26"/>
        </w:rPr>
      </w:pPr>
    </w:p>
    <w:p w:rsidR="00612297" w:rsidRPr="00412C3C" w:rsidRDefault="00612297">
      <w:pPr>
        <w:spacing w:after="0" w:line="240" w:lineRule="auto"/>
        <w:ind w:left="426" w:right="142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hAnsi="Times New Roman"/>
          <w:b/>
          <w:color w:val="000000"/>
          <w:spacing w:val="-1"/>
          <w:sz w:val="32"/>
          <w:szCs w:val="32"/>
        </w:rPr>
        <w:t>РЕШЕНИЕ</w:t>
      </w:r>
    </w:p>
    <w:p w:rsidR="00612297" w:rsidRPr="00412C3C" w:rsidRDefault="00612297">
      <w:pPr>
        <w:spacing w:after="0" w:line="240" w:lineRule="auto"/>
        <w:ind w:left="425" w:right="142"/>
        <w:jc w:val="center"/>
        <w:rPr>
          <w:rFonts w:ascii="Times New Roman" w:hAnsi="Times New Roman"/>
          <w:b/>
          <w:color w:val="000000"/>
          <w:spacing w:val="-1"/>
          <w:sz w:val="26"/>
        </w:rPr>
      </w:pPr>
    </w:p>
    <w:p w:rsidR="00612297" w:rsidRPr="00412C3C" w:rsidRDefault="00612297">
      <w:pPr>
        <w:spacing w:after="0" w:line="240" w:lineRule="auto"/>
        <w:ind w:left="425" w:right="142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412C3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от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19  ноября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b/>
            <w:color w:val="000000"/>
            <w:spacing w:val="-1"/>
            <w:sz w:val="28"/>
            <w:szCs w:val="28"/>
          </w:rPr>
          <w:t xml:space="preserve">2024 </w:t>
        </w:r>
        <w:r w:rsidRPr="00412C3C">
          <w:rPr>
            <w:rFonts w:ascii="Times New Roman" w:hAnsi="Times New Roman"/>
            <w:b/>
            <w:color w:val="000000"/>
            <w:spacing w:val="-1"/>
            <w:sz w:val="28"/>
            <w:szCs w:val="28"/>
          </w:rPr>
          <w:t>г</w:t>
        </w:r>
      </w:smartTag>
      <w:r w:rsidRPr="00412C3C">
        <w:rPr>
          <w:rFonts w:ascii="Times New Roman" w:hAnsi="Times New Roman"/>
          <w:b/>
          <w:color w:val="000000"/>
          <w:spacing w:val="-1"/>
          <w:sz w:val="28"/>
          <w:szCs w:val="28"/>
        </w:rPr>
        <w:t>.</w:t>
      </w:r>
      <w:r w:rsidRPr="00412C3C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412C3C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              №  155</w:t>
      </w:r>
    </w:p>
    <w:p w:rsidR="00612297" w:rsidRDefault="00612297" w:rsidP="000B5C55">
      <w:pPr>
        <w:spacing w:after="0" w:line="277" w:lineRule="auto"/>
        <w:ind w:left="425" w:right="142"/>
        <w:rPr>
          <w:rFonts w:ascii="Arial" w:hAnsi="Arial" w:cs="Arial"/>
          <w:b/>
          <w:color w:val="000000"/>
          <w:spacing w:val="-1"/>
          <w:sz w:val="26"/>
        </w:rPr>
      </w:pPr>
    </w:p>
    <w:p w:rsidR="00612297" w:rsidRPr="000B5C55" w:rsidRDefault="00612297" w:rsidP="00412C3C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0B5C55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О передаче контрольно-счетному органу муниципального образования муниципальный район «Козельский район» полномочий </w:t>
      </w:r>
      <w:r w:rsidRPr="000B5C55">
        <w:rPr>
          <w:rFonts w:ascii="Times New Roman" w:hAnsi="Times New Roman"/>
          <w:b/>
          <w:sz w:val="28"/>
          <w:szCs w:val="28"/>
        </w:rPr>
        <w:t>контрольно-счётного органа муниципального образования сельское поселение "</w:t>
      </w:r>
      <w:r>
        <w:rPr>
          <w:rFonts w:ascii="Times New Roman" w:hAnsi="Times New Roman"/>
          <w:b/>
          <w:sz w:val="28"/>
          <w:szCs w:val="28"/>
        </w:rPr>
        <w:t>Село Чернышено</w:t>
      </w:r>
      <w:r w:rsidRPr="000B5C55">
        <w:rPr>
          <w:rFonts w:ascii="Times New Roman" w:hAnsi="Times New Roman"/>
          <w:b/>
          <w:sz w:val="28"/>
          <w:szCs w:val="28"/>
        </w:rPr>
        <w:t xml:space="preserve">» </w:t>
      </w:r>
      <w:r w:rsidRPr="000B5C55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по осуществлению внешнего муниципального финансового контроля </w:t>
      </w:r>
      <w:r w:rsidRPr="000B5C55">
        <w:rPr>
          <w:rFonts w:ascii="Times New Roman" w:hAnsi="Times New Roman"/>
          <w:b/>
          <w:color w:val="000000"/>
          <w:spacing w:val="-2"/>
          <w:sz w:val="28"/>
          <w:szCs w:val="28"/>
        </w:rPr>
        <w:t>на период с 1 января 202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5</w:t>
      </w:r>
      <w:r w:rsidRPr="000B5C55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года по 31 декабря 202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5</w:t>
      </w:r>
      <w:r w:rsidRPr="000B5C55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года. </w:t>
      </w:r>
    </w:p>
    <w:p w:rsidR="00612297" w:rsidRPr="000B5C55" w:rsidRDefault="00612297" w:rsidP="00412C3C">
      <w:pPr>
        <w:tabs>
          <w:tab w:val="left" w:pos="0"/>
          <w:tab w:val="left" w:pos="8931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612297" w:rsidRPr="00412C3C" w:rsidRDefault="00612297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hAnsi="Times New Roman"/>
          <w:color w:val="000000"/>
          <w:spacing w:val="-2"/>
          <w:sz w:val="28"/>
          <w:szCs w:val="28"/>
        </w:rPr>
        <w:t xml:space="preserve">На основании ст. 38 Федерального закона от 06.10.2003 года № 131-ФЗ "Об общих принципах организации местного самоуправления в Российской Федерации", п. 11 ст.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Устава, Сельская Дума РЕШИЛА: </w:t>
      </w:r>
    </w:p>
    <w:p w:rsidR="00612297" w:rsidRPr="00412C3C" w:rsidRDefault="00612297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</w:p>
    <w:p w:rsidR="00612297" w:rsidRDefault="00612297" w:rsidP="001D77E7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hAnsi="Times New Roman"/>
          <w:sz w:val="28"/>
          <w:szCs w:val="28"/>
        </w:rPr>
        <w:t>1. Передать Контрольно-счётной палате муниципального образования муниципальный район "Козельский район" полномочия контрольно-счетного органа муниципального образования сельское поселение «</w:t>
      </w:r>
      <w:r>
        <w:rPr>
          <w:rFonts w:ascii="Times New Roman" w:hAnsi="Times New Roman"/>
          <w:sz w:val="28"/>
          <w:szCs w:val="28"/>
        </w:rPr>
        <w:t>Село Чернышено</w:t>
      </w:r>
      <w:r w:rsidRPr="00412C3C">
        <w:rPr>
          <w:rFonts w:ascii="Times New Roman" w:hAnsi="Times New Roman"/>
          <w:sz w:val="28"/>
          <w:szCs w:val="28"/>
        </w:rPr>
        <w:t xml:space="preserve">» по осуществлению внешнего муниципального финансового контроля на период с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1 января 2025 года по 31 декабря 2025 года</w:t>
      </w:r>
    </w:p>
    <w:p w:rsidR="00612297" w:rsidRDefault="00612297" w:rsidP="001D77E7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hAnsi="Times New Roman"/>
          <w:sz w:val="28"/>
          <w:szCs w:val="28"/>
        </w:rPr>
        <w:t>2. Поручить Главе муниципального образования сельское поселение «</w:t>
      </w:r>
      <w:r>
        <w:rPr>
          <w:rFonts w:ascii="Times New Roman" w:hAnsi="Times New Roman"/>
          <w:sz w:val="28"/>
          <w:szCs w:val="28"/>
        </w:rPr>
        <w:t>Село Чернышено</w:t>
      </w:r>
      <w:r w:rsidRPr="00412C3C">
        <w:rPr>
          <w:rFonts w:ascii="Times New Roman" w:hAnsi="Times New Roman"/>
          <w:sz w:val="28"/>
          <w:szCs w:val="28"/>
        </w:rPr>
        <w:t>» заключить с Главой муниципального образования муниципальный район «Козельский район» соглашение о передаче  полномочий контрольно-счётного органа муниципального образования сельское поселение «</w:t>
      </w:r>
      <w:r>
        <w:rPr>
          <w:rFonts w:ascii="Times New Roman" w:hAnsi="Times New Roman"/>
          <w:sz w:val="28"/>
          <w:szCs w:val="28"/>
        </w:rPr>
        <w:t>Село Чернышено</w:t>
      </w:r>
      <w:r w:rsidRPr="00412C3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3C">
        <w:rPr>
          <w:rFonts w:ascii="Times New Roman" w:hAnsi="Times New Roman"/>
          <w:color w:val="000000"/>
          <w:spacing w:val="-1"/>
          <w:sz w:val="28"/>
          <w:szCs w:val="28"/>
        </w:rPr>
        <w:t xml:space="preserve">по осуществлению внешнего муниципального финансового контроля </w:t>
      </w:r>
      <w:r w:rsidRPr="00412C3C">
        <w:rPr>
          <w:rFonts w:ascii="Times New Roman" w:hAnsi="Times New Roman"/>
          <w:color w:val="000000"/>
          <w:spacing w:val="-2"/>
          <w:sz w:val="28"/>
          <w:szCs w:val="28"/>
        </w:rPr>
        <w:t xml:space="preserve">на период с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1 января 2025 года по 31 декабря 2025 года</w:t>
      </w:r>
    </w:p>
    <w:p w:rsidR="00612297" w:rsidRPr="00412C3C" w:rsidRDefault="00612297" w:rsidP="001D77E7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12C3C">
        <w:rPr>
          <w:rFonts w:ascii="Times New Roman" w:hAnsi="Times New Roman"/>
          <w:color w:val="000000"/>
          <w:spacing w:val="-2"/>
          <w:sz w:val="28"/>
          <w:szCs w:val="28"/>
        </w:rPr>
        <w:t>3. Настоящее решение подлежит официальному опубликованию.</w:t>
      </w:r>
    </w:p>
    <w:p w:rsidR="00612297" w:rsidRPr="00412C3C" w:rsidRDefault="006122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2297" w:rsidRPr="00412C3C" w:rsidRDefault="00612297">
      <w:pPr>
        <w:tabs>
          <w:tab w:val="left" w:pos="851"/>
        </w:tabs>
        <w:spacing w:after="240" w:line="274" w:lineRule="auto"/>
        <w:ind w:left="142" w:right="142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12297" w:rsidRPr="00412C3C" w:rsidRDefault="00612297">
      <w:pPr>
        <w:tabs>
          <w:tab w:val="left" w:pos="851"/>
        </w:tabs>
        <w:spacing w:after="240" w:line="274" w:lineRule="auto"/>
        <w:ind w:left="142" w:right="142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412C3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Глава муниципального образования                </w:t>
      </w:r>
      <w:r w:rsidRPr="00412C3C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        Е.И.Кулюкина</w:t>
      </w:r>
    </w:p>
    <w:sectPr w:rsidR="00612297" w:rsidRPr="00412C3C" w:rsidSect="00DD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EC1"/>
    <w:rsid w:val="00082B2F"/>
    <w:rsid w:val="000B1464"/>
    <w:rsid w:val="000B5C55"/>
    <w:rsid w:val="001D77E7"/>
    <w:rsid w:val="00250DF2"/>
    <w:rsid w:val="00380A79"/>
    <w:rsid w:val="003B22DA"/>
    <w:rsid w:val="00412C3C"/>
    <w:rsid w:val="004671C6"/>
    <w:rsid w:val="004915B5"/>
    <w:rsid w:val="00612297"/>
    <w:rsid w:val="00615EC1"/>
    <w:rsid w:val="006A13D2"/>
    <w:rsid w:val="006D41F9"/>
    <w:rsid w:val="0076774A"/>
    <w:rsid w:val="007B6496"/>
    <w:rsid w:val="00881165"/>
    <w:rsid w:val="00A80D88"/>
    <w:rsid w:val="00AA3CE6"/>
    <w:rsid w:val="00B34C08"/>
    <w:rsid w:val="00CC15F6"/>
    <w:rsid w:val="00DD52E0"/>
    <w:rsid w:val="00DE44FB"/>
    <w:rsid w:val="00E5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E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5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8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262</Words>
  <Characters>1500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24</cp:revision>
  <cp:lastPrinted>2024-11-19T13:45:00Z</cp:lastPrinted>
  <dcterms:created xsi:type="dcterms:W3CDTF">2021-12-21T08:38:00Z</dcterms:created>
  <dcterms:modified xsi:type="dcterms:W3CDTF">2024-11-19T13:45:00Z</dcterms:modified>
</cp:coreProperties>
</file>