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52" w:rsidRPr="000B06A2" w:rsidRDefault="00413252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6A2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413252" w:rsidRDefault="00413252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«ДЕРЕВНЯ ПЛЮСКОВО</w:t>
      </w:r>
      <w:r w:rsidRPr="00B434E8">
        <w:rPr>
          <w:rFonts w:ascii="Times New Roman" w:hAnsi="Times New Roman" w:cs="Times New Roman"/>
          <w:b/>
          <w:sz w:val="24"/>
          <w:szCs w:val="24"/>
        </w:rPr>
        <w:t>»</w:t>
      </w:r>
    </w:p>
    <w:p w:rsidR="00413252" w:rsidRDefault="00413252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«КОЗЕЛЬСКИЙ РАЙОН»</w:t>
      </w:r>
    </w:p>
    <w:p w:rsidR="00413252" w:rsidRPr="00B434E8" w:rsidRDefault="00413252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КАЛУЖСКОЙ ОБЛАСТИ </w:t>
      </w:r>
    </w:p>
    <w:p w:rsidR="00413252" w:rsidRPr="00B434E8" w:rsidRDefault="00413252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252" w:rsidRDefault="00413252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252" w:rsidRDefault="00413252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252" w:rsidRPr="000B06A2" w:rsidRDefault="00413252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6A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13252" w:rsidRPr="00B434E8" w:rsidRDefault="00413252" w:rsidP="00D24BD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252" w:rsidRDefault="00413252" w:rsidP="000B06A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434E8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января  2025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434E8">
        <w:rPr>
          <w:rFonts w:ascii="Times New Roman" w:hAnsi="Times New Roman" w:cs="Times New Roman"/>
          <w:b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b/>
          <w:sz w:val="24"/>
          <w:szCs w:val="24"/>
        </w:rPr>
        <w:t xml:space="preserve"> 140</w:t>
      </w:r>
    </w:p>
    <w:p w:rsidR="00413252" w:rsidRPr="00B434E8" w:rsidRDefault="00413252" w:rsidP="000B06A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13252" w:rsidRPr="00C77857" w:rsidRDefault="00413252" w:rsidP="000B06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B06A2">
        <w:rPr>
          <w:rFonts w:ascii="Times New Roman" w:hAnsi="Times New Roman" w:cs="Times New Roman"/>
          <w:b/>
          <w:sz w:val="24"/>
          <w:szCs w:val="24"/>
        </w:rPr>
        <w:t>Об  участии муниципального образования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 xml:space="preserve">Деревня Плюсково» </w:t>
      </w:r>
      <w:r w:rsidRPr="000B06A2">
        <w:rPr>
          <w:rFonts w:ascii="Times New Roman" w:hAnsi="Times New Roman" w:cs="Times New Roman"/>
          <w:b/>
          <w:sz w:val="24"/>
          <w:szCs w:val="24"/>
        </w:rPr>
        <w:t>в проекте развития общественной инфраструктуры муниципальных образований, основанных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6A2">
        <w:rPr>
          <w:rFonts w:ascii="Times New Roman" w:hAnsi="Times New Roman" w:cs="Times New Roman"/>
          <w:b/>
          <w:sz w:val="24"/>
          <w:szCs w:val="24"/>
        </w:rPr>
        <w:t>на местных инициативах</w:t>
      </w:r>
    </w:p>
    <w:p w:rsidR="00413252" w:rsidRPr="000B06A2" w:rsidRDefault="00413252" w:rsidP="001B47F6">
      <w:pPr>
        <w:pStyle w:val="NormalWeb"/>
        <w:rPr>
          <w:sz w:val="26"/>
          <w:szCs w:val="26"/>
        </w:rPr>
      </w:pPr>
      <w:r w:rsidRPr="00B434E8">
        <w:tab/>
      </w:r>
      <w:r w:rsidRPr="000B06A2">
        <w:rPr>
          <w:sz w:val="26"/>
          <w:szCs w:val="26"/>
        </w:rPr>
        <w:t>В соответствии с  Постановлением Правител</w:t>
      </w:r>
      <w:r>
        <w:rPr>
          <w:sz w:val="26"/>
          <w:szCs w:val="26"/>
        </w:rPr>
        <w:t>ьства Калужской области от 21.01.2020</w:t>
      </w:r>
      <w:r w:rsidRPr="000B06A2">
        <w:rPr>
          <w:sz w:val="26"/>
          <w:szCs w:val="26"/>
        </w:rPr>
        <w:t xml:space="preserve"> г. за № </w:t>
      </w:r>
      <w:r>
        <w:rPr>
          <w:sz w:val="26"/>
          <w:szCs w:val="26"/>
        </w:rPr>
        <w:t>30  «</w:t>
      </w:r>
      <w:r w:rsidRPr="000B06A2">
        <w:rPr>
          <w:sz w:val="26"/>
          <w:szCs w:val="26"/>
        </w:rPr>
        <w:t xml:space="preserve">Об утверждении Положения о порядке предоставления </w:t>
      </w:r>
      <w:r>
        <w:rPr>
          <w:sz w:val="26"/>
          <w:szCs w:val="26"/>
        </w:rPr>
        <w:t xml:space="preserve">и распределения </w:t>
      </w:r>
      <w:r w:rsidRPr="000B06A2">
        <w:rPr>
          <w:sz w:val="26"/>
          <w:szCs w:val="26"/>
        </w:rPr>
        <w:t xml:space="preserve">бюджетам муниципальных образований Калужской области субсидий на реализацию </w:t>
      </w:r>
      <w:r>
        <w:rPr>
          <w:sz w:val="26"/>
          <w:szCs w:val="26"/>
        </w:rPr>
        <w:t xml:space="preserve">инициативных </w:t>
      </w:r>
      <w:r w:rsidRPr="000B06A2">
        <w:rPr>
          <w:sz w:val="26"/>
          <w:szCs w:val="26"/>
        </w:rPr>
        <w:t>проектов</w:t>
      </w:r>
      <w:r>
        <w:rPr>
          <w:sz w:val="26"/>
          <w:szCs w:val="26"/>
        </w:rPr>
        <w:t>»</w:t>
      </w:r>
      <w:r w:rsidRPr="000B06A2">
        <w:rPr>
          <w:sz w:val="26"/>
          <w:szCs w:val="26"/>
        </w:rPr>
        <w:t xml:space="preserve">, в рамках ведомственной целевой программы «Совершенствование системы управления общественными финансами Калужской области» </w:t>
      </w:r>
      <w:r w:rsidRPr="000B06A2">
        <w:rPr>
          <w:b/>
          <w:sz w:val="26"/>
          <w:szCs w:val="26"/>
        </w:rPr>
        <w:t>Сельская Дума  РЕШИЛА</w:t>
      </w:r>
      <w:r w:rsidRPr="000B06A2">
        <w:rPr>
          <w:sz w:val="26"/>
          <w:szCs w:val="26"/>
        </w:rPr>
        <w:t xml:space="preserve">: </w:t>
      </w:r>
    </w:p>
    <w:p w:rsidR="00413252" w:rsidRDefault="00413252" w:rsidP="001B47F6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 xml:space="preserve">  1. Принять участие в проекте развития общественной инфраструктуры муниципальных образований Калужской области, основанных на местных инициативах.</w:t>
      </w:r>
    </w:p>
    <w:p w:rsidR="00413252" w:rsidRPr="000B06A2" w:rsidRDefault="00413252" w:rsidP="001B47F6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>2. Администрации сельского поселения «</w:t>
      </w:r>
      <w:r>
        <w:rPr>
          <w:sz w:val="26"/>
          <w:szCs w:val="26"/>
        </w:rPr>
        <w:t>Деревня Плюсково»</w:t>
      </w:r>
      <w:r w:rsidRPr="000B06A2">
        <w:rPr>
          <w:sz w:val="26"/>
          <w:szCs w:val="26"/>
        </w:rPr>
        <w:t>:</w:t>
      </w:r>
    </w:p>
    <w:p w:rsidR="00413252" w:rsidRPr="000B06A2" w:rsidRDefault="00413252" w:rsidP="001B47F6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 xml:space="preserve">-организовать изучение общественного мнения населения муниципального образования о наиболее важных проблемах для участия в проекте развития общественной инфраструктуры муниципальных образований Калужской области, основанных на местных инициативах;      </w:t>
      </w:r>
    </w:p>
    <w:p w:rsidR="00413252" w:rsidRPr="000B06A2" w:rsidRDefault="00413252" w:rsidP="001B47F6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>- провести общее собрание населения в  сельском поселении «</w:t>
      </w:r>
      <w:r>
        <w:rPr>
          <w:sz w:val="26"/>
          <w:szCs w:val="26"/>
        </w:rPr>
        <w:t xml:space="preserve">Деревня Плюсково» </w:t>
      </w:r>
      <w:r w:rsidRPr="000B06A2">
        <w:rPr>
          <w:sz w:val="26"/>
          <w:szCs w:val="26"/>
        </w:rPr>
        <w:t>по вопросу выбора  проекта для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инициативах;</w:t>
      </w:r>
    </w:p>
    <w:p w:rsidR="00413252" w:rsidRPr="000B06A2" w:rsidRDefault="00413252" w:rsidP="001B47F6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>- предусмотреть возможность софинансирования реализации программы для участия в конкурсном отборе в объеме не менее 5 % от размера предполагаемой субсидии из бюджета сельского поселения  «</w:t>
      </w:r>
      <w:r>
        <w:rPr>
          <w:sz w:val="26"/>
          <w:szCs w:val="26"/>
        </w:rPr>
        <w:t>Деревня Плюсково»</w:t>
      </w:r>
      <w:r w:rsidRPr="000B06A2">
        <w:rPr>
          <w:sz w:val="26"/>
          <w:szCs w:val="26"/>
        </w:rPr>
        <w:t>.</w:t>
      </w:r>
    </w:p>
    <w:p w:rsidR="00413252" w:rsidRDefault="00413252" w:rsidP="000B06A2">
      <w:pPr>
        <w:pStyle w:val="NormalWeb"/>
        <w:rPr>
          <w:sz w:val="26"/>
          <w:szCs w:val="26"/>
        </w:rPr>
      </w:pPr>
      <w:r w:rsidRPr="000B06A2">
        <w:rPr>
          <w:sz w:val="26"/>
          <w:szCs w:val="26"/>
        </w:rPr>
        <w:t>3. Настоящее Решение вступает в силу с момента его принятия.</w:t>
      </w:r>
    </w:p>
    <w:p w:rsidR="00413252" w:rsidRPr="00C77857" w:rsidRDefault="00413252" w:rsidP="000B06A2">
      <w:pPr>
        <w:pStyle w:val="NormalWeb"/>
      </w:pPr>
    </w:p>
    <w:p w:rsidR="00413252" w:rsidRDefault="00413252" w:rsidP="00AA1F9B">
      <w:pPr>
        <w:spacing w:after="0" w:line="240" w:lineRule="atLeast"/>
        <w:jc w:val="both"/>
      </w:pPr>
      <w:r w:rsidRPr="000B06A2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А.С. Канаева</w:t>
      </w:r>
    </w:p>
    <w:sectPr w:rsidR="00413252" w:rsidSect="007D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BDD"/>
    <w:rsid w:val="00040A3A"/>
    <w:rsid w:val="000A2E71"/>
    <w:rsid w:val="000B06A2"/>
    <w:rsid w:val="00126573"/>
    <w:rsid w:val="001A5DDF"/>
    <w:rsid w:val="001B47F6"/>
    <w:rsid w:val="0027697D"/>
    <w:rsid w:val="00292613"/>
    <w:rsid w:val="002F1F6B"/>
    <w:rsid w:val="0031776B"/>
    <w:rsid w:val="00392B6E"/>
    <w:rsid w:val="00413252"/>
    <w:rsid w:val="00427F9E"/>
    <w:rsid w:val="004958DA"/>
    <w:rsid w:val="00556E5F"/>
    <w:rsid w:val="0065401B"/>
    <w:rsid w:val="00666D2F"/>
    <w:rsid w:val="007D7039"/>
    <w:rsid w:val="00807628"/>
    <w:rsid w:val="008869B6"/>
    <w:rsid w:val="008A4CC0"/>
    <w:rsid w:val="00987A3C"/>
    <w:rsid w:val="009D14E9"/>
    <w:rsid w:val="00A35DBC"/>
    <w:rsid w:val="00A72C0A"/>
    <w:rsid w:val="00AA1F9B"/>
    <w:rsid w:val="00B430F7"/>
    <w:rsid w:val="00B434E8"/>
    <w:rsid w:val="00BD0BEA"/>
    <w:rsid w:val="00C11FC7"/>
    <w:rsid w:val="00C7084D"/>
    <w:rsid w:val="00C77857"/>
    <w:rsid w:val="00D24BDD"/>
    <w:rsid w:val="00DD2801"/>
    <w:rsid w:val="00E0016D"/>
    <w:rsid w:val="00E0245B"/>
    <w:rsid w:val="00E51A85"/>
    <w:rsid w:val="00E578FD"/>
    <w:rsid w:val="00E712DA"/>
    <w:rsid w:val="00E83715"/>
    <w:rsid w:val="00F323C6"/>
    <w:rsid w:val="00F60326"/>
    <w:rsid w:val="00F76BB9"/>
    <w:rsid w:val="00FE5750"/>
    <w:rsid w:val="00FF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B47F6"/>
    <w:pPr>
      <w:shd w:val="clear" w:color="auto" w:fill="FFFFFF"/>
      <w:spacing w:before="100" w:beforeAutospacing="1" w:after="0" w:afterAutospacing="1"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4B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B47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27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93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287</Words>
  <Characters>1636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2025-02-18T06:13:00Z</cp:lastPrinted>
  <dcterms:created xsi:type="dcterms:W3CDTF">2019-01-14T09:55:00Z</dcterms:created>
  <dcterms:modified xsi:type="dcterms:W3CDTF">2025-02-18T06:13:00Z</dcterms:modified>
</cp:coreProperties>
</file>