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10" w:rsidRPr="00D74674" w:rsidRDefault="007C1B10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74">
        <w:rPr>
          <w:rFonts w:ascii="Times New Roman" w:hAnsi="Times New Roman"/>
          <w:b/>
          <w:sz w:val="28"/>
          <w:szCs w:val="28"/>
        </w:rPr>
        <w:t>СЕЛЬСКАЯ ДУМА</w:t>
      </w:r>
    </w:p>
    <w:p w:rsidR="007C1B10" w:rsidRPr="00D74674" w:rsidRDefault="007C1B10" w:rsidP="00D74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74">
        <w:rPr>
          <w:rFonts w:ascii="Times New Roman" w:hAnsi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/>
          <w:b/>
          <w:sz w:val="28"/>
          <w:szCs w:val="28"/>
        </w:rPr>
        <w:t>Деревня Сенино-Первое</w:t>
      </w:r>
      <w:r w:rsidRPr="00D74674">
        <w:rPr>
          <w:rFonts w:ascii="Times New Roman" w:hAnsi="Times New Roman"/>
          <w:b/>
          <w:sz w:val="28"/>
          <w:szCs w:val="28"/>
        </w:rPr>
        <w:t>»</w:t>
      </w:r>
    </w:p>
    <w:p w:rsidR="007C1B10" w:rsidRPr="00D74674" w:rsidRDefault="007C1B10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74">
        <w:rPr>
          <w:rFonts w:ascii="Times New Roman" w:hAnsi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7C1B10" w:rsidRPr="00D74674" w:rsidRDefault="007C1B10" w:rsidP="00D746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1B10" w:rsidRPr="00D74674" w:rsidRDefault="007C1B10" w:rsidP="00D74674">
      <w:pPr>
        <w:spacing w:after="0" w:line="240" w:lineRule="auto"/>
        <w:jc w:val="center"/>
        <w:rPr>
          <w:rFonts w:ascii="Times New Roman" w:hAnsi="Times New Roman"/>
          <w:b/>
        </w:rPr>
      </w:pPr>
      <w:r w:rsidRPr="00D74674">
        <w:rPr>
          <w:rFonts w:ascii="Times New Roman" w:hAnsi="Times New Roman"/>
          <w:b/>
        </w:rPr>
        <w:t>РЕШЕНИЕ</w:t>
      </w:r>
    </w:p>
    <w:p w:rsidR="007C1B10" w:rsidRPr="00D74674" w:rsidRDefault="007C1B10" w:rsidP="00D74674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3190"/>
        <w:gridCol w:w="3367"/>
      </w:tblGrid>
      <w:tr w:rsidR="007C1B10" w:rsidRPr="0004444A" w:rsidTr="007D4A69">
        <w:tc>
          <w:tcPr>
            <w:tcW w:w="3190" w:type="dxa"/>
          </w:tcPr>
          <w:p w:rsidR="007C1B10" w:rsidRPr="0004444A" w:rsidRDefault="007C1B10" w:rsidP="007719C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  <w:r w:rsidRPr="0004444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20 ноября </w:t>
            </w:r>
            <w:r w:rsidRPr="0004444A">
              <w:rPr>
                <w:rFonts w:ascii="Times New Roman" w:hAnsi="Times New Roman"/>
              </w:rPr>
              <w:t>2024 г.</w:t>
            </w:r>
          </w:p>
        </w:tc>
        <w:tc>
          <w:tcPr>
            <w:tcW w:w="3190" w:type="dxa"/>
          </w:tcPr>
          <w:p w:rsidR="007C1B10" w:rsidRPr="0004444A" w:rsidRDefault="007C1B10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7C1B10" w:rsidRPr="0004444A" w:rsidRDefault="007C1B10" w:rsidP="007719C1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444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139</w:t>
            </w:r>
            <w:r w:rsidRPr="0004444A">
              <w:rPr>
                <w:rFonts w:ascii="Times New Roman" w:hAnsi="Times New Roman"/>
              </w:rPr>
              <w:t xml:space="preserve"> ____</w:t>
            </w:r>
          </w:p>
        </w:tc>
      </w:tr>
    </w:tbl>
    <w:p w:rsidR="007C1B10" w:rsidRPr="00D74674" w:rsidRDefault="007C1B10" w:rsidP="00D74674">
      <w:pPr>
        <w:tabs>
          <w:tab w:val="left" w:pos="960"/>
        </w:tabs>
        <w:spacing w:after="0" w:line="240" w:lineRule="auto"/>
        <w:rPr>
          <w:rFonts w:ascii="Times New Roman" w:hAnsi="Times New Roman"/>
        </w:rPr>
      </w:pPr>
    </w:p>
    <w:p w:rsidR="007C1B10" w:rsidRPr="00D74674" w:rsidRDefault="007C1B10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</w:tblGrid>
      <w:tr w:rsidR="007C1B10" w:rsidRPr="0004444A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C1B10" w:rsidRPr="0004444A" w:rsidRDefault="007C1B10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44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 передаче муниципальному району «Козельский район» осуществления части своих полномочий по решению вопросов местного значения  сельского поселения «Деревня Сенино-Первое» </w:t>
            </w:r>
          </w:p>
        </w:tc>
      </w:tr>
    </w:tbl>
    <w:p w:rsidR="007C1B10" w:rsidRPr="00D74674" w:rsidRDefault="007C1B10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C1B10" w:rsidRPr="00D74674" w:rsidRDefault="007C1B10" w:rsidP="00D746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C1B10" w:rsidRPr="00DF48B7" w:rsidRDefault="007C1B10" w:rsidP="00921722">
      <w:pPr>
        <w:pStyle w:val="ConsPlusTitle"/>
        <w:ind w:firstLine="709"/>
        <w:jc w:val="both"/>
        <w:rPr>
          <w:b w:val="0"/>
          <w:sz w:val="24"/>
          <w:szCs w:val="24"/>
          <w:lang w:eastAsia="en-US"/>
        </w:rPr>
      </w:pPr>
      <w:r w:rsidRPr="00DF48B7">
        <w:rPr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5" w:history="1">
        <w:r w:rsidRPr="00DF48B7">
          <w:rPr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6" w:history="1">
        <w:r w:rsidRPr="00DF48B7">
          <w:rPr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b w:val="0"/>
          <w:sz w:val="24"/>
          <w:szCs w:val="24"/>
          <w:lang w:eastAsia="en-US"/>
        </w:rPr>
        <w:t xml:space="preserve"> Российской Федерации,  </w:t>
      </w:r>
      <w:hyperlink r:id="rId7" w:history="1">
        <w:r w:rsidRPr="00DF48B7">
          <w:rPr>
            <w:b w:val="0"/>
            <w:sz w:val="24"/>
            <w:szCs w:val="24"/>
          </w:rPr>
          <w:t>Устав</w:t>
        </w:r>
      </w:hyperlink>
      <w:r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>
        <w:rPr>
          <w:b w:val="0"/>
          <w:sz w:val="24"/>
          <w:szCs w:val="24"/>
        </w:rPr>
        <w:t>ое поселение «Деревня Сенино-Первое</w:t>
      </w:r>
      <w:r w:rsidRPr="00DF48B7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>решением Сельской Думы сельского поселения «</w:t>
      </w:r>
      <w:r>
        <w:rPr>
          <w:b w:val="0"/>
          <w:sz w:val="24"/>
          <w:szCs w:val="24"/>
        </w:rPr>
        <w:t>Деревня Сенино-Первое</w:t>
      </w:r>
      <w:r w:rsidRPr="00DF48B7">
        <w:rPr>
          <w:b w:val="0"/>
          <w:sz w:val="24"/>
          <w:szCs w:val="24"/>
        </w:rPr>
        <w:t xml:space="preserve">» Козельского района Калужской области от </w:t>
      </w:r>
      <w:r>
        <w:rPr>
          <w:b w:val="0"/>
          <w:sz w:val="24"/>
          <w:szCs w:val="24"/>
        </w:rPr>
        <w:t>07.09.</w:t>
      </w:r>
      <w:r w:rsidRPr="00DF48B7">
        <w:rPr>
          <w:b w:val="0"/>
          <w:sz w:val="24"/>
          <w:szCs w:val="24"/>
        </w:rPr>
        <w:t>2021 №</w:t>
      </w:r>
      <w:r>
        <w:rPr>
          <w:b w:val="0"/>
          <w:sz w:val="24"/>
          <w:szCs w:val="24"/>
        </w:rPr>
        <w:t xml:space="preserve"> 48</w:t>
      </w:r>
      <w:r w:rsidRPr="00DF48B7">
        <w:rPr>
          <w:b w:val="0"/>
          <w:sz w:val="24"/>
          <w:szCs w:val="24"/>
        </w:rPr>
        <w:t xml:space="preserve"> 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b w:val="0"/>
          <w:sz w:val="24"/>
          <w:szCs w:val="24"/>
          <w:lang w:eastAsia="en-US"/>
        </w:rPr>
        <w:t xml:space="preserve"> сельског</w:t>
      </w:r>
      <w:r>
        <w:rPr>
          <w:b w:val="0"/>
          <w:sz w:val="24"/>
          <w:szCs w:val="24"/>
          <w:lang w:eastAsia="en-US"/>
        </w:rPr>
        <w:t>о  поселения «Деревня Сенино-Первое</w:t>
      </w:r>
      <w:r w:rsidRPr="00DF48B7">
        <w:rPr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>
        <w:rPr>
          <w:b w:val="0"/>
          <w:sz w:val="24"/>
          <w:szCs w:val="24"/>
          <w:lang w:eastAsia="en-US"/>
        </w:rPr>
        <w:t>»</w:t>
      </w:r>
      <w:r w:rsidRPr="00DF48B7">
        <w:rPr>
          <w:b w:val="0"/>
          <w:sz w:val="24"/>
          <w:szCs w:val="24"/>
          <w:lang w:eastAsia="en-US"/>
        </w:rPr>
        <w:t xml:space="preserve"> </w:t>
      </w:r>
    </w:p>
    <w:p w:rsidR="007C1B10" w:rsidRPr="00DF48B7" w:rsidRDefault="007C1B10" w:rsidP="00921722">
      <w:pPr>
        <w:pStyle w:val="ConsPlusTitle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</w:t>
      </w:r>
    </w:p>
    <w:p w:rsidR="007C1B10" w:rsidRPr="00DF48B7" w:rsidRDefault="007C1B10" w:rsidP="00921722">
      <w:pPr>
        <w:pStyle w:val="ConsPlusTitle"/>
        <w:jc w:val="both"/>
        <w:rPr>
          <w:sz w:val="24"/>
          <w:szCs w:val="24"/>
        </w:rPr>
      </w:pPr>
      <w:r w:rsidRPr="00DF48B7">
        <w:rPr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7C1B10" w:rsidRPr="00DF48B7" w:rsidRDefault="007C1B10" w:rsidP="006F0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B10" w:rsidRPr="00DF48B7" w:rsidRDefault="007C1B10" w:rsidP="001918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>Передать на период с 01.01.202</w:t>
      </w:r>
      <w:r>
        <w:rPr>
          <w:rFonts w:ascii="Times New Roman" w:hAnsi="Times New Roman"/>
          <w:sz w:val="24"/>
          <w:szCs w:val="24"/>
        </w:rPr>
        <w:t>5</w:t>
      </w:r>
      <w:r w:rsidRPr="00DF48B7">
        <w:rPr>
          <w:rFonts w:ascii="Times New Roman" w:hAnsi="Times New Roman"/>
          <w:sz w:val="24"/>
          <w:szCs w:val="24"/>
        </w:rPr>
        <w:t xml:space="preserve"> по 31.12.202</w:t>
      </w:r>
      <w:r>
        <w:rPr>
          <w:rFonts w:ascii="Times New Roman" w:hAnsi="Times New Roman"/>
          <w:sz w:val="24"/>
          <w:szCs w:val="24"/>
        </w:rPr>
        <w:t>5</w:t>
      </w:r>
      <w:r w:rsidRPr="00DF48B7">
        <w:rPr>
          <w:rFonts w:ascii="Times New Roman" w:hAnsi="Times New Roman"/>
          <w:sz w:val="24"/>
          <w:szCs w:val="24"/>
        </w:rPr>
        <w:t xml:space="preserve"> муниципальному району «Козельский район» часть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/>
          <w:sz w:val="24"/>
          <w:szCs w:val="24"/>
        </w:rPr>
        <w:t>полномочий по решению следующих вопросов местного значения сельского  поселения «</w:t>
      </w:r>
      <w:r>
        <w:rPr>
          <w:rFonts w:ascii="Times New Roman" w:hAnsi="Times New Roman"/>
          <w:sz w:val="24"/>
          <w:szCs w:val="24"/>
        </w:rPr>
        <w:t>Деревня Сенино-Первое</w:t>
      </w:r>
      <w:r w:rsidRPr="00DF48B7">
        <w:rPr>
          <w:rFonts w:ascii="Times New Roman" w:hAnsi="Times New Roman"/>
          <w:sz w:val="24"/>
          <w:szCs w:val="24"/>
        </w:rPr>
        <w:t>» (далее – часть полномочий):</w:t>
      </w:r>
    </w:p>
    <w:p w:rsidR="007C1B10" w:rsidRPr="00DF48B7" w:rsidRDefault="007C1B10" w:rsidP="001918E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DF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F48B7">
        <w:rPr>
          <w:rFonts w:ascii="Times New Roman" w:hAnsi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>
        <w:rPr>
          <w:rFonts w:ascii="Times New Roman" w:hAnsi="Times New Roman"/>
          <w:bCs/>
          <w:color w:val="000000"/>
          <w:sz w:val="24"/>
          <w:szCs w:val="24"/>
        </w:rPr>
        <w:t>ения;</w:t>
      </w:r>
    </w:p>
    <w:p w:rsidR="007C1B10" w:rsidRDefault="007C1B10" w:rsidP="001918E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/>
          <w:bCs/>
          <w:color w:val="000000"/>
          <w:spacing w:val="5"/>
          <w:sz w:val="24"/>
          <w:szCs w:val="24"/>
        </w:rPr>
        <w:t>1.2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ф</w:t>
      </w:r>
      <w:r w:rsidRPr="00DF48B7">
        <w:rPr>
          <w:rFonts w:ascii="Times New Roman" w:hAnsi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>.</w:t>
      </w:r>
    </w:p>
    <w:p w:rsidR="007C1B10" w:rsidRPr="00DF48B7" w:rsidRDefault="007C1B10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>2.   Предоставить (передать) для осуществления части полномочий, указанных в пункте 1 решения, межбюджетные трансферты из бюджета сельского поселения «</w:t>
      </w:r>
      <w:r>
        <w:rPr>
          <w:rFonts w:ascii="Times New Roman" w:hAnsi="Times New Roman"/>
          <w:sz w:val="24"/>
          <w:szCs w:val="24"/>
        </w:rPr>
        <w:t>Деревня Сенино-Первое</w:t>
      </w:r>
      <w:r w:rsidRPr="00DF48B7">
        <w:rPr>
          <w:rFonts w:ascii="Times New Roman" w:hAnsi="Times New Roman"/>
          <w:sz w:val="24"/>
          <w:szCs w:val="24"/>
        </w:rPr>
        <w:t xml:space="preserve">» бюджету муниципального района «Козельский район» в размере </w:t>
      </w:r>
      <w:r>
        <w:rPr>
          <w:rFonts w:ascii="Times New Roman" w:hAnsi="Times New Roman"/>
          <w:sz w:val="24"/>
          <w:szCs w:val="24"/>
        </w:rPr>
        <w:t>5 214</w:t>
      </w:r>
      <w:r w:rsidRPr="00DF48B7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7C1B10" w:rsidRPr="00DF48B7" w:rsidRDefault="007C1B10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 xml:space="preserve">- по пункту 1.1. настоящего решения </w:t>
      </w:r>
      <w:r>
        <w:rPr>
          <w:rFonts w:ascii="Times New Roman" w:hAnsi="Times New Roman"/>
          <w:sz w:val="24"/>
          <w:szCs w:val="24"/>
        </w:rPr>
        <w:t>–</w:t>
      </w:r>
      <w:r w:rsidRPr="00DF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1 000</w:t>
      </w:r>
      <w:bookmarkStart w:id="0" w:name="_GoBack"/>
      <w:bookmarkEnd w:id="0"/>
      <w:r w:rsidRPr="00DF48B7">
        <w:rPr>
          <w:rFonts w:ascii="Times New Roman" w:hAnsi="Times New Roman"/>
          <w:sz w:val="24"/>
          <w:szCs w:val="24"/>
        </w:rPr>
        <w:t xml:space="preserve"> рублей;</w:t>
      </w:r>
    </w:p>
    <w:p w:rsidR="007C1B10" w:rsidRPr="00DF48B7" w:rsidRDefault="007C1B10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 xml:space="preserve">- по пункту 1.2. настоящего решения </w:t>
      </w:r>
      <w:r>
        <w:rPr>
          <w:rFonts w:ascii="Times New Roman" w:hAnsi="Times New Roman"/>
          <w:sz w:val="24"/>
          <w:szCs w:val="24"/>
        </w:rPr>
        <w:t>–</w:t>
      </w:r>
      <w:r w:rsidRPr="00DF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4 214</w:t>
      </w:r>
      <w:r w:rsidRPr="00DF48B7">
        <w:rPr>
          <w:rFonts w:ascii="Times New Roman" w:hAnsi="Times New Roman"/>
          <w:sz w:val="24"/>
          <w:szCs w:val="24"/>
        </w:rPr>
        <w:t xml:space="preserve"> рублей.</w:t>
      </w:r>
    </w:p>
    <w:p w:rsidR="007C1B10" w:rsidRPr="0032097E" w:rsidRDefault="007C1B10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>3. Администрации (исполнительно-распорядительному органу) сельского поселения «</w:t>
      </w:r>
      <w:r>
        <w:rPr>
          <w:rFonts w:ascii="Times New Roman" w:hAnsi="Times New Roman"/>
          <w:sz w:val="24"/>
          <w:szCs w:val="24"/>
        </w:rPr>
        <w:t>Деревня Сенино-Первое</w:t>
      </w:r>
      <w:r w:rsidRPr="0032097E">
        <w:rPr>
          <w:rFonts w:ascii="Times New Roman" w:hAnsi="Times New Roman"/>
          <w:sz w:val="24"/>
          <w:szCs w:val="24"/>
        </w:rPr>
        <w:t xml:space="preserve">»  в срок до </w:t>
      </w:r>
      <w:r>
        <w:rPr>
          <w:rFonts w:ascii="Times New Roman" w:hAnsi="Times New Roman"/>
          <w:sz w:val="24"/>
          <w:szCs w:val="24"/>
        </w:rPr>
        <w:t>28</w:t>
      </w:r>
      <w:r w:rsidRPr="0032097E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Pr="0032097E">
        <w:rPr>
          <w:rFonts w:ascii="Times New Roman" w:hAnsi="Times New Roman"/>
          <w:sz w:val="24"/>
          <w:szCs w:val="24"/>
        </w:rPr>
        <w:t xml:space="preserve"> заключить соглашение о передаче части полномочий муниципальному району «Козельский район» с уполномоченным органом местного самоуправления муниципального района «Козельский район».</w:t>
      </w:r>
    </w:p>
    <w:p w:rsidR="007C1B10" w:rsidRPr="0032097E" w:rsidRDefault="007C1B10" w:rsidP="000052B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97E">
        <w:rPr>
          <w:rFonts w:ascii="Times New Roman" w:hAnsi="Times New Roman"/>
          <w:sz w:val="24"/>
          <w:szCs w:val="24"/>
        </w:rPr>
        <w:t>. Настоящее решение подлежит обнародованию в специально отведенных местах на территории сельско</w:t>
      </w:r>
      <w:r>
        <w:rPr>
          <w:rFonts w:ascii="Times New Roman" w:hAnsi="Times New Roman"/>
          <w:sz w:val="24"/>
          <w:szCs w:val="24"/>
        </w:rPr>
        <w:t>го поселения «Деревня Сенино-Первое</w:t>
      </w:r>
      <w:r w:rsidRPr="0032097E">
        <w:rPr>
          <w:rFonts w:ascii="Times New Roman" w:hAnsi="Times New Roman"/>
          <w:sz w:val="24"/>
          <w:szCs w:val="24"/>
        </w:rPr>
        <w:t>».</w:t>
      </w:r>
    </w:p>
    <w:p w:rsidR="007C1B10" w:rsidRDefault="007C1B10" w:rsidP="00D7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B10" w:rsidRDefault="007C1B10" w:rsidP="00D7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B10" w:rsidRPr="00DF48B7" w:rsidRDefault="007C1B10" w:rsidP="00D7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1594"/>
        <w:gridCol w:w="3367"/>
      </w:tblGrid>
      <w:tr w:rsidR="007C1B10" w:rsidRPr="0004444A" w:rsidTr="00892A53">
        <w:tc>
          <w:tcPr>
            <w:tcW w:w="4786" w:type="dxa"/>
          </w:tcPr>
          <w:p w:rsidR="007C1B10" w:rsidRPr="0004444A" w:rsidRDefault="007C1B10" w:rsidP="00D746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44A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</w:tcPr>
          <w:p w:rsidR="007C1B10" w:rsidRPr="0004444A" w:rsidRDefault="007C1B10" w:rsidP="00D746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7C1B10" w:rsidRPr="0004444A" w:rsidRDefault="007C1B10" w:rsidP="00D746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444A">
              <w:rPr>
                <w:rFonts w:ascii="Times New Roman" w:hAnsi="Times New Roman"/>
                <w:b/>
                <w:sz w:val="24"/>
                <w:szCs w:val="24"/>
              </w:rPr>
              <w:t>А.В. Петрова</w:t>
            </w:r>
          </w:p>
        </w:tc>
      </w:tr>
    </w:tbl>
    <w:p w:rsidR="007C1B10" w:rsidRPr="00DF48B7" w:rsidRDefault="007C1B10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7C1B10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44E"/>
    <w:rsid w:val="000052B1"/>
    <w:rsid w:val="0004444A"/>
    <w:rsid w:val="0004589A"/>
    <w:rsid w:val="0008083F"/>
    <w:rsid w:val="000A3210"/>
    <w:rsid w:val="000B310C"/>
    <w:rsid w:val="000D2DCD"/>
    <w:rsid w:val="001239EA"/>
    <w:rsid w:val="00124360"/>
    <w:rsid w:val="0012688C"/>
    <w:rsid w:val="0015356D"/>
    <w:rsid w:val="0019155B"/>
    <w:rsid w:val="001918E8"/>
    <w:rsid w:val="00196DF5"/>
    <w:rsid w:val="001B0D1B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3423E"/>
    <w:rsid w:val="0036771E"/>
    <w:rsid w:val="003760E3"/>
    <w:rsid w:val="003B7BD5"/>
    <w:rsid w:val="003E4075"/>
    <w:rsid w:val="003F410F"/>
    <w:rsid w:val="00424583"/>
    <w:rsid w:val="004674C2"/>
    <w:rsid w:val="00491E7D"/>
    <w:rsid w:val="004967E8"/>
    <w:rsid w:val="004B1921"/>
    <w:rsid w:val="004B1D10"/>
    <w:rsid w:val="00502406"/>
    <w:rsid w:val="005136ED"/>
    <w:rsid w:val="0052062D"/>
    <w:rsid w:val="00540BB6"/>
    <w:rsid w:val="005944F1"/>
    <w:rsid w:val="005A5DD0"/>
    <w:rsid w:val="005C2704"/>
    <w:rsid w:val="00621443"/>
    <w:rsid w:val="006358E5"/>
    <w:rsid w:val="00641150"/>
    <w:rsid w:val="00665061"/>
    <w:rsid w:val="00666143"/>
    <w:rsid w:val="006F0D62"/>
    <w:rsid w:val="006F28BE"/>
    <w:rsid w:val="00730534"/>
    <w:rsid w:val="00732842"/>
    <w:rsid w:val="007719C1"/>
    <w:rsid w:val="00783B1B"/>
    <w:rsid w:val="007848E7"/>
    <w:rsid w:val="00790FFB"/>
    <w:rsid w:val="007C1B10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07EE9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3714B"/>
    <w:rsid w:val="00A85BAF"/>
    <w:rsid w:val="00AC4C59"/>
    <w:rsid w:val="00AD271C"/>
    <w:rsid w:val="00B2184D"/>
    <w:rsid w:val="00B349E0"/>
    <w:rsid w:val="00B53A89"/>
    <w:rsid w:val="00B86713"/>
    <w:rsid w:val="00BB5E9B"/>
    <w:rsid w:val="00BD073C"/>
    <w:rsid w:val="00BD3C04"/>
    <w:rsid w:val="00BD6EEC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3F24"/>
    <w:rsid w:val="00DF48B7"/>
    <w:rsid w:val="00E20187"/>
    <w:rsid w:val="00E330B8"/>
    <w:rsid w:val="00E71A13"/>
    <w:rsid w:val="00E80A06"/>
    <w:rsid w:val="00E8508B"/>
    <w:rsid w:val="00ED0E58"/>
    <w:rsid w:val="00ED54C0"/>
    <w:rsid w:val="00EE5ED6"/>
    <w:rsid w:val="00F01556"/>
    <w:rsid w:val="00F26994"/>
    <w:rsid w:val="00F465C6"/>
    <w:rsid w:val="00F51F31"/>
    <w:rsid w:val="00F74C8C"/>
    <w:rsid w:val="00FC09F2"/>
    <w:rsid w:val="00FC7646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2C98"/>
    <w:pPr>
      <w:ind w:left="720"/>
      <w:contextualSpacing/>
    </w:pPr>
  </w:style>
  <w:style w:type="table" w:styleId="TableGrid">
    <w:name w:val="Table Grid"/>
    <w:basedOn w:val="TableNormal"/>
    <w:uiPriority w:val="99"/>
    <w:rsid w:val="002867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D4A4A"/>
    <w:rPr>
      <w:lang w:eastAsia="en-US"/>
    </w:rPr>
  </w:style>
  <w:style w:type="paragraph" w:customStyle="1" w:styleId="ConsPlusTitle">
    <w:name w:val="ConsPlusTitle"/>
    <w:uiPriority w:val="99"/>
    <w:rsid w:val="009C131C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94B8845BC3075E60A1DF6C0AD6C20FE9B197CDB3318F7C6D9BB536A95B9C4AD1E72F0B0B8C063ED24FDD794F497F1Ae1e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94B8845BC3075E60A1C1611CBA9C04EDBFCCC9BC31842F36C4EE6BFE52961D84A82E574CD9153DD14FDF7A53e4eAL" TargetMode="External"/><Relationship Id="rId5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449</Words>
  <Characters>2560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Пилецкая Анжела Юрьевна</dc:creator>
  <cp:keywords/>
  <dc:description/>
  <cp:lastModifiedBy>User</cp:lastModifiedBy>
  <cp:revision>10</cp:revision>
  <cp:lastPrinted>2024-12-04T12:52:00Z</cp:lastPrinted>
  <dcterms:created xsi:type="dcterms:W3CDTF">2023-11-21T06:01:00Z</dcterms:created>
  <dcterms:modified xsi:type="dcterms:W3CDTF">2024-12-04T12:53:00Z</dcterms:modified>
</cp:coreProperties>
</file>