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47" w:rsidRDefault="003C4E47" w:rsidP="00776845">
      <w:pPr>
        <w:pStyle w:val="NoSpacing"/>
        <w:tabs>
          <w:tab w:val="left" w:pos="851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    </w:t>
      </w:r>
    </w:p>
    <w:p w:rsidR="003C4E47" w:rsidRDefault="003C4E47" w:rsidP="00776845">
      <w:pPr>
        <w:pStyle w:val="NoSpacing"/>
        <w:jc w:val="center"/>
        <w:outlineLvl w:val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СЕЛЬСКАЯ ДУМА</w:t>
      </w:r>
    </w:p>
    <w:p w:rsidR="003C4E47" w:rsidRDefault="003C4E47" w:rsidP="00776845">
      <w:pPr>
        <w:pStyle w:val="NoSpacing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«СЕЛО ЧЕРНЫШЕНО»</w:t>
      </w:r>
    </w:p>
    <w:p w:rsidR="003C4E47" w:rsidRDefault="003C4E47" w:rsidP="00776845">
      <w:pPr>
        <w:pStyle w:val="NoSpacing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 «КОЗЕЛЬСКИЙ РАЙОН»</w:t>
      </w:r>
    </w:p>
    <w:p w:rsidR="003C4E47" w:rsidRDefault="003C4E47" w:rsidP="00776845">
      <w:pPr>
        <w:pStyle w:val="NoSpacing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КАЛУЖСКОЙ ОБЛАСТИ</w:t>
      </w:r>
    </w:p>
    <w:p w:rsidR="003C4E47" w:rsidRDefault="003C4E47" w:rsidP="004D449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3C4E47" w:rsidRDefault="003C4E47" w:rsidP="00776845">
      <w:pPr>
        <w:pStyle w:val="NoSpacing"/>
        <w:ind w:right="407"/>
        <w:jc w:val="center"/>
        <w:outlineLvl w:val="0"/>
        <w:rPr>
          <w:rFonts w:ascii="Times New Roman" w:hAnsi="Times New Roman"/>
          <w:b/>
          <w:color w:val="C0504D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РЕШЕНИЕ                                   </w:t>
      </w:r>
    </w:p>
    <w:p w:rsidR="003C4E47" w:rsidRDefault="003C4E47" w:rsidP="004D449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3C4E47" w:rsidRDefault="003C4E47" w:rsidP="004D449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3C4E47" w:rsidRDefault="003C4E47" w:rsidP="004D449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3C4E47" w:rsidRPr="00776845" w:rsidRDefault="003C4E47" w:rsidP="004D4494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 17.04.</w:t>
      </w:r>
      <w:r w:rsidRPr="00776845">
        <w:rPr>
          <w:rFonts w:ascii="Times New Roman" w:hAnsi="Times New Roman"/>
          <w:b/>
          <w:sz w:val="26"/>
          <w:szCs w:val="26"/>
        </w:rPr>
        <w:t xml:space="preserve">2023 г.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№ 114</w:t>
      </w:r>
    </w:p>
    <w:p w:rsidR="003C4E47" w:rsidRPr="00776845" w:rsidRDefault="003C4E47" w:rsidP="00EA1BD0">
      <w:pPr>
        <w:pStyle w:val="NoSpacing"/>
        <w:rPr>
          <w:rFonts w:ascii="Times New Roman" w:hAnsi="Times New Roman"/>
          <w:b/>
          <w:color w:val="C0504D"/>
          <w:sz w:val="26"/>
          <w:szCs w:val="26"/>
        </w:rPr>
      </w:pPr>
      <w:r w:rsidRPr="00776845">
        <w:rPr>
          <w:rFonts w:ascii="Times New Roman" w:hAnsi="Times New Roman"/>
          <w:b/>
          <w:sz w:val="26"/>
          <w:szCs w:val="26"/>
        </w:rPr>
        <w:t xml:space="preserve"> </w:t>
      </w:r>
    </w:p>
    <w:p w:rsidR="003C4E47" w:rsidRDefault="003C4E47" w:rsidP="00776845">
      <w:pPr>
        <w:pStyle w:val="50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4E47" w:rsidRDefault="003C4E47" w:rsidP="004D4494">
      <w:pPr>
        <w:pStyle w:val="30"/>
        <w:shd w:val="clear" w:color="auto" w:fill="auto"/>
        <w:spacing w:after="0"/>
        <w:jc w:val="both"/>
      </w:pPr>
      <w:r>
        <w:t>О внесении изменений в решение Сельской Думы сельского поселения «Село Чернышено» от 15.03.2021 № 40 «Об утверждении Положения «О бюджетном процессе в муниципальном образовании сельское поселение «Село Чернышено» (в ред. от 26.11.2021 № 58, от 18.04.2022 № 81)</w:t>
      </w:r>
    </w:p>
    <w:p w:rsidR="003C4E47" w:rsidRDefault="003C4E47" w:rsidP="004D4494">
      <w:pPr>
        <w:pStyle w:val="30"/>
        <w:shd w:val="clear" w:color="auto" w:fill="auto"/>
        <w:spacing w:after="0"/>
        <w:jc w:val="both"/>
      </w:pPr>
    </w:p>
    <w:p w:rsidR="003C4E47" w:rsidRDefault="003C4E47" w:rsidP="004D4494">
      <w:pPr>
        <w:pStyle w:val="20"/>
        <w:shd w:val="clear" w:color="auto" w:fill="auto"/>
        <w:spacing w:before="0" w:after="251" w:line="274" w:lineRule="exact"/>
        <w:ind w:firstLine="340"/>
      </w:pPr>
      <w:r>
        <w:t>В соответствии с Уставом муниципального образования сельское поселение «Село Чернышено», в целях приведения муниципального правового акта в соответствие действующему законодательству Сельская Дума сельского поселения «Село Чернышено»</w:t>
      </w:r>
    </w:p>
    <w:p w:rsidR="003C4E47" w:rsidRDefault="003C4E47" w:rsidP="00776845">
      <w:pPr>
        <w:pStyle w:val="20"/>
        <w:shd w:val="clear" w:color="auto" w:fill="auto"/>
        <w:spacing w:before="0" w:after="202" w:line="260" w:lineRule="exact"/>
        <w:ind w:firstLine="340"/>
        <w:outlineLvl w:val="0"/>
        <w:rPr>
          <w:b/>
        </w:rPr>
      </w:pPr>
      <w:r>
        <w:rPr>
          <w:b/>
        </w:rPr>
        <w:t>РЕШИЛА:</w:t>
      </w:r>
    </w:p>
    <w:p w:rsidR="003C4E47" w:rsidRDefault="003C4E47" w:rsidP="005873C8">
      <w:pPr>
        <w:pStyle w:val="20"/>
        <w:shd w:val="clear" w:color="auto" w:fill="auto"/>
        <w:spacing w:before="0" w:line="274" w:lineRule="exact"/>
        <w:ind w:firstLine="340"/>
      </w:pPr>
      <w:r>
        <w:t>1. Внести в решение Сельской Думы сельского поселения «Село Чернышено» от 15.03.2021г. № 40 «Об утверждении Положения «О бюджетном процессе в муниципальном образовании сельское поселение «Село Чернышено» (в ред. от 26.11.2021 № 58, от 18.04.2022 № 81) (далее - решение) следующие изменения:</w:t>
      </w:r>
      <w:r w:rsidRPr="00F70839">
        <w:t xml:space="preserve"> </w:t>
      </w:r>
      <w:r>
        <w:t>Село Чернышено</w:t>
      </w:r>
    </w:p>
    <w:p w:rsidR="003C4E47" w:rsidRDefault="003C4E47" w:rsidP="004D4494">
      <w:pPr>
        <w:pStyle w:val="20"/>
        <w:shd w:val="clear" w:color="auto" w:fill="auto"/>
        <w:spacing w:before="0" w:after="251" w:line="274" w:lineRule="exact"/>
        <w:ind w:firstLine="340"/>
      </w:pPr>
      <w:r>
        <w:t xml:space="preserve"> 1.1.пункт 5.1 части 5 приложения к решению изложить в новой редакции:</w:t>
      </w:r>
    </w:p>
    <w:p w:rsidR="003C4E47" w:rsidRPr="00EA1BD0" w:rsidRDefault="003C4E47" w:rsidP="004D4494">
      <w:pPr>
        <w:pStyle w:val="40"/>
        <w:shd w:val="clear" w:color="auto" w:fill="auto"/>
        <w:spacing w:before="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«5.1. Одновременно с проектом решения Сельской Думы о бюджете муниципального образования с</w:t>
      </w:r>
      <w:r>
        <w:rPr>
          <w:rFonts w:ascii="Times New Roman" w:hAnsi="Times New Roman" w:cs="Times New Roman"/>
          <w:sz w:val="26"/>
          <w:szCs w:val="26"/>
        </w:rPr>
        <w:t>ельское поселение «Село Чернышено</w:t>
      </w:r>
      <w:r w:rsidRPr="00EA1BD0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 в Сельскую Думу представляются следующие документы и материалы:</w:t>
      </w:r>
    </w:p>
    <w:p w:rsidR="003C4E47" w:rsidRPr="00EA1BD0" w:rsidRDefault="003C4E47" w:rsidP="004D4494">
      <w:pPr>
        <w:pStyle w:val="40"/>
        <w:shd w:val="clear" w:color="auto" w:fill="auto"/>
        <w:tabs>
          <w:tab w:val="left" w:pos="875"/>
        </w:tabs>
        <w:spacing w:before="0" w:after="201" w:line="226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 xml:space="preserve">             1) основные направления бюджетной и налоговой политики муниципального образования с</w:t>
      </w:r>
      <w:r>
        <w:rPr>
          <w:rFonts w:ascii="Times New Roman" w:hAnsi="Times New Roman" w:cs="Times New Roman"/>
          <w:sz w:val="26"/>
          <w:szCs w:val="26"/>
        </w:rPr>
        <w:t>ельское поселение «Село Чернышено</w:t>
      </w:r>
      <w:r w:rsidRPr="00EA1BD0">
        <w:rPr>
          <w:rFonts w:ascii="Times New Roman" w:hAnsi="Times New Roman" w:cs="Times New Roman"/>
          <w:sz w:val="26"/>
          <w:szCs w:val="26"/>
        </w:rPr>
        <w:t>» на очередной ф</w:t>
      </w:r>
      <w:r>
        <w:rPr>
          <w:rFonts w:ascii="Times New Roman" w:hAnsi="Times New Roman" w:cs="Times New Roman"/>
          <w:sz w:val="26"/>
          <w:szCs w:val="26"/>
        </w:rPr>
        <w:t>инансовый год и плановый период</w:t>
      </w:r>
      <w:r w:rsidRPr="00EA1B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C4E47" w:rsidRPr="00EA1BD0" w:rsidRDefault="003C4E47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201" w:line="226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предварительные итоги социально-экономического развития сельского поселе</w:t>
      </w:r>
      <w:r>
        <w:rPr>
          <w:rFonts w:ascii="Times New Roman" w:hAnsi="Times New Roman" w:cs="Times New Roman"/>
          <w:sz w:val="26"/>
          <w:szCs w:val="26"/>
        </w:rPr>
        <w:t>ния «Село Чернышено</w:t>
      </w:r>
      <w:r w:rsidRPr="00EA1BD0">
        <w:rPr>
          <w:rFonts w:ascii="Times New Roman" w:hAnsi="Times New Roman" w:cs="Times New Roman"/>
          <w:sz w:val="26"/>
          <w:szCs w:val="26"/>
        </w:rPr>
        <w:t>» за истекший период текущего финансового года и ожидаемые итоги социально- экономического се</w:t>
      </w:r>
      <w:r>
        <w:rPr>
          <w:rFonts w:ascii="Times New Roman" w:hAnsi="Times New Roman" w:cs="Times New Roman"/>
          <w:sz w:val="26"/>
          <w:szCs w:val="26"/>
        </w:rPr>
        <w:t>льского поселения «Село Чернышено</w:t>
      </w:r>
      <w:r w:rsidRPr="00EA1BD0">
        <w:rPr>
          <w:rFonts w:ascii="Times New Roman" w:hAnsi="Times New Roman" w:cs="Times New Roman"/>
          <w:sz w:val="26"/>
          <w:szCs w:val="26"/>
        </w:rPr>
        <w:t>» за текущий финансовый год;</w:t>
      </w:r>
    </w:p>
    <w:p w:rsidR="003C4E47" w:rsidRPr="00EA1BD0" w:rsidRDefault="003C4E47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109" w:line="200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се</w:t>
      </w:r>
      <w:r>
        <w:rPr>
          <w:rFonts w:ascii="Times New Roman" w:hAnsi="Times New Roman" w:cs="Times New Roman"/>
          <w:sz w:val="26"/>
          <w:szCs w:val="26"/>
        </w:rPr>
        <w:t>льского поселения «Село Чернышено</w:t>
      </w:r>
      <w:r w:rsidRPr="00EA1BD0">
        <w:rPr>
          <w:rFonts w:ascii="Times New Roman" w:hAnsi="Times New Roman" w:cs="Times New Roman"/>
          <w:sz w:val="26"/>
          <w:szCs w:val="26"/>
        </w:rPr>
        <w:t>»;</w:t>
      </w:r>
    </w:p>
    <w:p w:rsidR="003C4E47" w:rsidRPr="00EA1BD0" w:rsidRDefault="003C4E47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201" w:line="226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прогноз основных характеристик (общий объем доходов, общий объем расходов, дефицита (профицита) бюджета) бюджета се</w:t>
      </w:r>
      <w:r>
        <w:rPr>
          <w:rFonts w:ascii="Times New Roman" w:hAnsi="Times New Roman" w:cs="Times New Roman"/>
          <w:sz w:val="26"/>
          <w:szCs w:val="26"/>
        </w:rPr>
        <w:t>льского поселения «Село Чернышено</w:t>
      </w:r>
      <w:r w:rsidRPr="00EA1BD0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 либо утвержденный среднесрочный финансовый план;</w:t>
      </w:r>
    </w:p>
    <w:p w:rsidR="003C4E47" w:rsidRPr="00EA1BD0" w:rsidRDefault="003C4E47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124" w:line="200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пояснительная записка к проекту бюджета се</w:t>
      </w:r>
      <w:r>
        <w:rPr>
          <w:rFonts w:ascii="Times New Roman" w:hAnsi="Times New Roman" w:cs="Times New Roman"/>
          <w:sz w:val="26"/>
          <w:szCs w:val="26"/>
        </w:rPr>
        <w:t>льского поселения «Село Чернышено</w:t>
      </w:r>
      <w:r w:rsidRPr="00EA1BD0">
        <w:rPr>
          <w:rFonts w:ascii="Times New Roman" w:hAnsi="Times New Roman" w:cs="Times New Roman"/>
          <w:sz w:val="26"/>
          <w:szCs w:val="26"/>
        </w:rPr>
        <w:t>»;</w:t>
      </w:r>
    </w:p>
    <w:p w:rsidR="003C4E47" w:rsidRPr="00EA1BD0" w:rsidRDefault="003C4E47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109" w:line="200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3C4E47" w:rsidRPr="00EA1BD0" w:rsidRDefault="003C4E47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180" w:line="226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3C4E47" w:rsidRPr="00EA1BD0" w:rsidRDefault="003C4E47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19" w:line="226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оценка ожидаемого исполнения бюджета се</w:t>
      </w:r>
      <w:r>
        <w:rPr>
          <w:rFonts w:ascii="Times New Roman" w:hAnsi="Times New Roman" w:cs="Times New Roman"/>
          <w:sz w:val="26"/>
          <w:szCs w:val="26"/>
        </w:rPr>
        <w:t>льского поселения «Село Чернышено</w:t>
      </w:r>
      <w:r w:rsidRPr="00EA1BD0">
        <w:rPr>
          <w:rFonts w:ascii="Times New Roman" w:hAnsi="Times New Roman" w:cs="Times New Roman"/>
          <w:sz w:val="26"/>
          <w:szCs w:val="26"/>
        </w:rPr>
        <w:t>» на текущий финансовый год;</w:t>
      </w:r>
    </w:p>
    <w:p w:rsidR="003C4E47" w:rsidRPr="00EA1BD0" w:rsidRDefault="003C4E47" w:rsidP="004D4494">
      <w:pPr>
        <w:pStyle w:val="4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427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предложенные законодательными ( представительными) органами, органами судебной системы, органами внешнего государственного ( муниципального) финансового контроля проекты  бюджетных смет указанных органов, представляемые в случае возникновения разногласий с финансовым  органом в отношении указанных бюджетных смет;</w:t>
      </w:r>
    </w:p>
    <w:p w:rsidR="003C4E47" w:rsidRPr="00EA1BD0" w:rsidRDefault="003C4E47" w:rsidP="004D4494">
      <w:pPr>
        <w:pStyle w:val="40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427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реестр источников доходов бюджета сельско</w:t>
      </w:r>
      <w:r>
        <w:rPr>
          <w:rFonts w:ascii="Times New Roman" w:hAnsi="Times New Roman" w:cs="Times New Roman"/>
          <w:sz w:val="26"/>
          <w:szCs w:val="26"/>
        </w:rPr>
        <w:t>го поселения «Село Чернышено</w:t>
      </w:r>
      <w:r w:rsidRPr="00EA1BD0">
        <w:rPr>
          <w:rFonts w:ascii="Times New Roman" w:hAnsi="Times New Roman" w:cs="Times New Roman"/>
          <w:sz w:val="26"/>
          <w:szCs w:val="26"/>
        </w:rPr>
        <w:t>»;</w:t>
      </w:r>
    </w:p>
    <w:p w:rsidR="003C4E47" w:rsidRPr="00EA1BD0" w:rsidRDefault="003C4E47" w:rsidP="004D4494">
      <w:pPr>
        <w:pStyle w:val="40"/>
        <w:numPr>
          <w:ilvl w:val="0"/>
          <w:numId w:val="3"/>
        </w:numPr>
        <w:shd w:val="clear" w:color="auto" w:fill="auto"/>
        <w:tabs>
          <w:tab w:val="left" w:pos="1019"/>
        </w:tabs>
        <w:spacing w:before="0" w:after="183" w:line="427" w:lineRule="exact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иные документы и материалы.</w:t>
      </w:r>
    </w:p>
    <w:p w:rsidR="003C4E47" w:rsidRDefault="003C4E47" w:rsidP="004D4494">
      <w:pPr>
        <w:pStyle w:val="20"/>
        <w:shd w:val="clear" w:color="auto" w:fill="auto"/>
        <w:spacing w:before="0" w:line="274" w:lineRule="exact"/>
        <w:ind w:firstLine="400"/>
        <w:jc w:val="left"/>
      </w:pPr>
      <w:r>
        <w:t>В случае утверждения законом ( решением)о бюджете распределения бюджетных ассигнований по государственным ( муниципальным) программам и непрограммным направлениям деятельности к проекту закона ( решения) о бюджете представляются паспорта государственных (муниципальных) программ ( проекты изменений в указанные паспорта)</w:t>
      </w:r>
    </w:p>
    <w:p w:rsidR="003C4E47" w:rsidRDefault="003C4E47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3C4E47" w:rsidRDefault="003C4E47" w:rsidP="004D4494">
      <w:pPr>
        <w:pStyle w:val="20"/>
        <w:shd w:val="clear" w:color="auto" w:fill="auto"/>
        <w:spacing w:before="0" w:line="274" w:lineRule="exact"/>
        <w:ind w:firstLine="400"/>
        <w:jc w:val="left"/>
      </w:pPr>
      <w:r>
        <w:t>2. Настоящее решение вступает в силу  после  обнародования  в специально отведенных        местах на территории сельского поселения «Село Чернышено».</w:t>
      </w:r>
    </w:p>
    <w:p w:rsidR="003C4E47" w:rsidRDefault="003C4E47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3C4E47" w:rsidRDefault="003C4E47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3C4E47" w:rsidRDefault="003C4E47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3C4E47" w:rsidRDefault="003C4E47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3C4E47" w:rsidRPr="00383F61" w:rsidRDefault="003C4E47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b/>
          <w:sz w:val="28"/>
          <w:szCs w:val="28"/>
        </w:rPr>
      </w:pPr>
      <w:r w:rsidRPr="00383F61">
        <w:rPr>
          <w:b/>
          <w:sz w:val="28"/>
          <w:szCs w:val="28"/>
        </w:rPr>
        <w:t xml:space="preserve">Глава муниципального образования                                        </w:t>
      </w:r>
      <w:r>
        <w:rPr>
          <w:b/>
          <w:sz w:val="28"/>
          <w:szCs w:val="28"/>
        </w:rPr>
        <w:t xml:space="preserve">        Е.И. Кулюкина</w:t>
      </w:r>
    </w:p>
    <w:p w:rsidR="003C4E47" w:rsidRDefault="003C4E47" w:rsidP="004D4494">
      <w:pPr>
        <w:pStyle w:val="40"/>
        <w:shd w:val="clear" w:color="auto" w:fill="auto"/>
        <w:spacing w:before="0" w:after="0"/>
        <w:rPr>
          <w:rFonts w:ascii="Times New Roman" w:hAnsi="Times New Roman" w:cs="Times New Roman"/>
        </w:rPr>
      </w:pPr>
    </w:p>
    <w:p w:rsidR="003C4E47" w:rsidRDefault="003C4E47" w:rsidP="00E4413D">
      <w:pPr>
        <w:widowControl/>
        <w:rPr>
          <w:rFonts w:ascii="Times New Roman" w:hAnsi="Times New Roman" w:cs="Times New Roman"/>
          <w:sz w:val="2"/>
          <w:szCs w:val="2"/>
        </w:rPr>
      </w:pPr>
    </w:p>
    <w:p w:rsidR="003C4E47" w:rsidRDefault="003C4E47" w:rsidP="00E4413D">
      <w:pPr>
        <w:widowControl/>
        <w:rPr>
          <w:rFonts w:ascii="Times New Roman" w:hAnsi="Times New Roman" w:cs="Times New Roman"/>
          <w:sz w:val="2"/>
          <w:szCs w:val="2"/>
        </w:rPr>
        <w:sectPr w:rsidR="003C4E47" w:rsidSect="00BF4B29">
          <w:pgSz w:w="11900" w:h="16840"/>
          <w:pgMar w:top="360" w:right="360" w:bottom="360" w:left="360" w:header="0" w:footer="3" w:gutter="0"/>
          <w:cols w:space="720"/>
        </w:sectPr>
      </w:pPr>
    </w:p>
    <w:p w:rsidR="003C4E47" w:rsidRDefault="003C4E47" w:rsidP="00E4413D"/>
    <w:p w:rsidR="003C4E47" w:rsidRDefault="003C4E47"/>
    <w:sectPr w:rsidR="003C4E47" w:rsidSect="00B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0A8"/>
    <w:multiLevelType w:val="multilevel"/>
    <w:tmpl w:val="22DA5FBA"/>
    <w:lvl w:ilvl="0">
      <w:start w:val="17"/>
      <w:numFmt w:val="decimal"/>
      <w:lvlText w:val="%1"/>
      <w:lvlJc w:val="left"/>
      <w:pPr>
        <w:ind w:left="1200" w:hanging="1200"/>
      </w:pPr>
      <w:rPr>
        <w:rFonts w:cs="Times New Roman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cs="Times New Roman"/>
      </w:rPr>
    </w:lvl>
    <w:lvl w:ilvl="2">
      <w:start w:val="2021"/>
      <w:numFmt w:val="decimal"/>
      <w:lvlText w:val="%1.%2.%3"/>
      <w:lvlJc w:val="left"/>
      <w:pPr>
        <w:ind w:left="1200" w:hanging="12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>
    <w:nsid w:val="3FC82CAE"/>
    <w:multiLevelType w:val="multilevel"/>
    <w:tmpl w:val="897CDA7E"/>
    <w:lvl w:ilvl="0">
      <w:start w:val="9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1641357"/>
    <w:multiLevelType w:val="multilevel"/>
    <w:tmpl w:val="3C1419C8"/>
    <w:lvl w:ilvl="0">
      <w:start w:val="2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7"/>
    </w:lvlOverride>
    <w:lvlOverride w:ilvl="1">
      <w:startOverride w:val="2"/>
    </w:lvlOverride>
    <w:lvlOverride w:ilvl="2">
      <w:startOverride w:val="20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13D"/>
    <w:rsid w:val="00043948"/>
    <w:rsid w:val="00130344"/>
    <w:rsid w:val="001A0148"/>
    <w:rsid w:val="002A1CE2"/>
    <w:rsid w:val="0032311E"/>
    <w:rsid w:val="00382027"/>
    <w:rsid w:val="00383F61"/>
    <w:rsid w:val="003C4E47"/>
    <w:rsid w:val="004117D4"/>
    <w:rsid w:val="00491862"/>
    <w:rsid w:val="004D4494"/>
    <w:rsid w:val="004F5739"/>
    <w:rsid w:val="00564679"/>
    <w:rsid w:val="005873C8"/>
    <w:rsid w:val="006A233D"/>
    <w:rsid w:val="006B0550"/>
    <w:rsid w:val="006C5388"/>
    <w:rsid w:val="00776845"/>
    <w:rsid w:val="00850806"/>
    <w:rsid w:val="008849A1"/>
    <w:rsid w:val="008A6415"/>
    <w:rsid w:val="008F1A12"/>
    <w:rsid w:val="00A6759E"/>
    <w:rsid w:val="00A929F1"/>
    <w:rsid w:val="00AC5D79"/>
    <w:rsid w:val="00B67EF5"/>
    <w:rsid w:val="00BA7A59"/>
    <w:rsid w:val="00BF4B29"/>
    <w:rsid w:val="00D34990"/>
    <w:rsid w:val="00D43178"/>
    <w:rsid w:val="00D6620B"/>
    <w:rsid w:val="00E4413D"/>
    <w:rsid w:val="00EA1BD0"/>
    <w:rsid w:val="00F70839"/>
    <w:rsid w:val="00F80F5E"/>
    <w:rsid w:val="00FE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3D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413D"/>
    <w:rPr>
      <w:rFonts w:eastAsia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4413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413D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4413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E4413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E4413D"/>
    <w:rPr>
      <w:rFonts w:ascii="Arial" w:hAnsi="Arial" w:cs="Arial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E4413D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4413D"/>
    <w:rPr>
      <w:rFonts w:ascii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4413D"/>
    <w:pPr>
      <w:shd w:val="clear" w:color="auto" w:fill="FFFFFF"/>
      <w:spacing w:before="300" w:after="240" w:line="230" w:lineRule="exact"/>
      <w:ind w:firstLine="580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76845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76845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544</Words>
  <Characters>3107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2023-04-17T09:02:00Z</cp:lastPrinted>
  <dcterms:created xsi:type="dcterms:W3CDTF">2023-04-05T07:06:00Z</dcterms:created>
  <dcterms:modified xsi:type="dcterms:W3CDTF">2023-04-17T09:04:00Z</dcterms:modified>
</cp:coreProperties>
</file>