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EA" w:rsidRPr="000736C0" w:rsidRDefault="00D419EA" w:rsidP="0085668B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0736C0">
        <w:rPr>
          <w:rFonts w:ascii="Times New Roman" w:hAnsi="Times New Roman"/>
          <w:b/>
          <w:sz w:val="40"/>
        </w:rPr>
        <w:t>АДМИНИСТРАЦИЯ</w:t>
      </w:r>
    </w:p>
    <w:p w:rsidR="00D419EA" w:rsidRPr="000736C0" w:rsidRDefault="00D419EA" w:rsidP="0085668B">
      <w:pPr>
        <w:spacing w:after="0" w:line="240" w:lineRule="auto"/>
        <w:jc w:val="center"/>
        <w:rPr>
          <w:rFonts w:ascii="Times New Roman" w:hAnsi="Times New Roman"/>
          <w:smallCaps/>
          <w:sz w:val="40"/>
        </w:rPr>
      </w:pPr>
      <w:r>
        <w:rPr>
          <w:rFonts w:ascii="Times New Roman" w:hAnsi="Times New Roman"/>
          <w:b/>
          <w:smallCaps/>
          <w:sz w:val="40"/>
        </w:rPr>
        <w:t>ссельского поселения «Село Чернышено»</w:t>
      </w:r>
    </w:p>
    <w:p w:rsidR="00D419EA" w:rsidRPr="000736C0" w:rsidRDefault="00D419EA" w:rsidP="008566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6C0">
        <w:rPr>
          <w:rFonts w:ascii="Times New Roman" w:hAnsi="Times New Roman"/>
          <w:b/>
          <w:sz w:val="28"/>
          <w:szCs w:val="28"/>
        </w:rPr>
        <w:t>(исполнительно-распорядительный орган)</w:t>
      </w:r>
    </w:p>
    <w:p w:rsidR="00D419EA" w:rsidRPr="000736C0" w:rsidRDefault="00D419EA" w:rsidP="0085668B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</w:p>
    <w:p w:rsidR="00D419EA" w:rsidRPr="000736C0" w:rsidRDefault="00D419EA" w:rsidP="0085668B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ПОСТАНОВЛЕНИЕ</w:t>
      </w:r>
    </w:p>
    <w:p w:rsidR="00D419EA" w:rsidRPr="000736C0" w:rsidRDefault="00D419EA" w:rsidP="0085668B">
      <w:pPr>
        <w:spacing w:after="0" w:line="240" w:lineRule="auto"/>
        <w:rPr>
          <w:rFonts w:ascii="Times New Roman" w:hAnsi="Times New Roman"/>
          <w:b/>
          <w:sz w:val="48"/>
        </w:rPr>
      </w:pPr>
    </w:p>
    <w:p w:rsidR="00D419EA" w:rsidRDefault="00D419EA" w:rsidP="008566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14.02.2023 г                                                                   №  5</w:t>
      </w:r>
      <w:r w:rsidRPr="000736C0">
        <w:rPr>
          <w:rFonts w:ascii="Times New Roman" w:hAnsi="Times New Roman"/>
          <w:sz w:val="26"/>
          <w:szCs w:val="26"/>
        </w:rPr>
        <w:br/>
      </w:r>
      <w:r w:rsidRPr="000736C0">
        <w:rPr>
          <w:rFonts w:ascii="Times New Roman" w:hAnsi="Times New Roman"/>
          <w:sz w:val="26"/>
          <w:szCs w:val="26"/>
        </w:rPr>
        <w:br/>
      </w:r>
    </w:p>
    <w:p w:rsidR="00D419EA" w:rsidRDefault="00D419EA" w:rsidP="008566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419EA" w:rsidRDefault="00D419EA" w:rsidP="008566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419EA" w:rsidRPr="00D51010" w:rsidRDefault="00D419EA" w:rsidP="008566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51010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>б утверждении перечня мест, на которые запрещено возвращать животных без владельцев на территории сельского поселения «Село Чернышено».</w:t>
      </w:r>
    </w:p>
    <w:p w:rsidR="00D419EA" w:rsidRDefault="00D419EA" w:rsidP="008566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19EA" w:rsidRDefault="00D419EA" w:rsidP="00EB0117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D419EA" w:rsidRPr="0083472B" w:rsidRDefault="00D419EA" w:rsidP="009667E0">
      <w:pPr>
        <w:pStyle w:val="NoSpacing"/>
        <w:ind w:firstLine="360"/>
        <w:jc w:val="both"/>
        <w:rPr>
          <w:lang w:eastAsia="ru-RU"/>
        </w:rPr>
      </w:pPr>
      <w:r w:rsidRPr="00B7345A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5">
        <w:r w:rsidRPr="000856DF">
          <w:rPr>
            <w:rFonts w:ascii="Times New Roman" w:hAnsi="Times New Roman"/>
            <w:sz w:val="26"/>
            <w:szCs w:val="26"/>
          </w:rPr>
          <w:t>законом</w:t>
        </w:r>
      </w:hyperlink>
      <w:r w:rsidRPr="00B7345A">
        <w:rPr>
          <w:rFonts w:ascii="Times New Roman" w:hAnsi="Times New Roman"/>
          <w:sz w:val="26"/>
          <w:szCs w:val="26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B7345A">
          <w:rPr>
            <w:rFonts w:ascii="Times New Roman" w:hAnsi="Times New Roman"/>
            <w:sz w:val="26"/>
            <w:szCs w:val="26"/>
          </w:rPr>
          <w:t>2003 г</w:t>
        </w:r>
      </w:smartTag>
      <w:r w:rsidRPr="00B7345A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№</w:t>
      </w:r>
      <w:r w:rsidRPr="00B7345A">
        <w:rPr>
          <w:rFonts w:ascii="Times New Roman" w:hAnsi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Федерации", </w:t>
      </w:r>
      <w:hyperlink r:id="rId6">
        <w:r w:rsidRPr="000856DF">
          <w:rPr>
            <w:rFonts w:ascii="Times New Roman" w:hAnsi="Times New Roman"/>
            <w:sz w:val="26"/>
            <w:szCs w:val="26"/>
          </w:rPr>
          <w:t>частью 6.1 статьи 18</w:t>
        </w:r>
      </w:hyperlink>
      <w:r w:rsidRPr="000856DF">
        <w:rPr>
          <w:rFonts w:ascii="Times New Roman" w:hAnsi="Times New Roman"/>
          <w:sz w:val="26"/>
          <w:szCs w:val="26"/>
        </w:rPr>
        <w:t xml:space="preserve"> </w:t>
      </w:r>
      <w:r w:rsidRPr="00B7345A">
        <w:rPr>
          <w:rFonts w:ascii="Times New Roman" w:hAnsi="Times New Roman"/>
          <w:sz w:val="26"/>
          <w:szCs w:val="26"/>
        </w:rPr>
        <w:t xml:space="preserve">Федерального закона от 27 декабря </w:t>
      </w:r>
      <w:smartTag w:uri="urn:schemas-microsoft-com:office:smarttags" w:element="metricconverter">
        <w:smartTagPr>
          <w:attr w:name="ProductID" w:val="2018 г"/>
        </w:smartTagPr>
        <w:r w:rsidRPr="00B7345A">
          <w:rPr>
            <w:rFonts w:ascii="Times New Roman" w:hAnsi="Times New Roman"/>
            <w:sz w:val="26"/>
            <w:szCs w:val="26"/>
          </w:rPr>
          <w:t>2018 г</w:t>
        </w:r>
      </w:smartTag>
      <w:r w:rsidRPr="00B7345A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№</w:t>
      </w:r>
      <w:r w:rsidRPr="00B7345A">
        <w:rPr>
          <w:rFonts w:ascii="Times New Roman" w:hAnsi="Times New Roman"/>
          <w:sz w:val="26"/>
          <w:szCs w:val="26"/>
        </w:rPr>
        <w:t xml:space="preserve"> 498-ФЗ "Об ответственном обращении с животными и о внесении изменений в отдельные законодательные акты Российской Федерации",</w:t>
      </w:r>
      <w:r w:rsidRPr="00533C8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Уставом муниципального образования сельское поселение «Село Чернышено», ПОСТАНОВЛЯЮ</w:t>
      </w:r>
      <w:r w:rsidRPr="00D51010">
        <w:rPr>
          <w:rFonts w:ascii="Times New Roman" w:hAnsi="Times New Roman"/>
          <w:sz w:val="26"/>
          <w:szCs w:val="26"/>
        </w:rPr>
        <w:t>:</w:t>
      </w:r>
    </w:p>
    <w:p w:rsidR="00D419EA" w:rsidRPr="00EB0117" w:rsidRDefault="00D419EA" w:rsidP="00EB011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0117">
        <w:rPr>
          <w:rFonts w:ascii="Times New Roman" w:hAnsi="Times New Roman"/>
          <w:sz w:val="26"/>
          <w:szCs w:val="26"/>
        </w:rPr>
        <w:t>Утвердить перечень мест, на которые запрещено возвращать</w:t>
      </w:r>
    </w:p>
    <w:p w:rsidR="00D419EA" w:rsidRDefault="00D419EA" w:rsidP="00EB0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0117">
        <w:rPr>
          <w:rFonts w:ascii="Times New Roman" w:hAnsi="Times New Roman"/>
          <w:sz w:val="26"/>
          <w:szCs w:val="26"/>
        </w:rPr>
        <w:t>животных без владельцев на</w:t>
      </w:r>
      <w:r>
        <w:rPr>
          <w:rFonts w:ascii="Times New Roman" w:hAnsi="Times New Roman"/>
          <w:sz w:val="26"/>
          <w:szCs w:val="26"/>
        </w:rPr>
        <w:t xml:space="preserve"> территории  муниципального образования сельское поселение «Село Чернышено»</w:t>
      </w:r>
      <w:r w:rsidRPr="00EB0117">
        <w:rPr>
          <w:rFonts w:ascii="Times New Roman" w:hAnsi="Times New Roman"/>
          <w:sz w:val="26"/>
          <w:szCs w:val="26"/>
        </w:rPr>
        <w:t>» (Приложение 1).</w:t>
      </w:r>
    </w:p>
    <w:p w:rsidR="00D419EA" w:rsidRPr="001E2C0D" w:rsidRDefault="00D419EA" w:rsidP="001E2C0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B0117">
        <w:rPr>
          <w:rFonts w:ascii="Times New Roman" w:hAnsi="Times New Roman"/>
          <w:sz w:val="25"/>
          <w:szCs w:val="25"/>
        </w:rPr>
        <w:t xml:space="preserve">Настоящее постановление </w:t>
      </w:r>
      <w:r>
        <w:rPr>
          <w:rFonts w:ascii="Times New Roman" w:hAnsi="Times New Roman"/>
          <w:sz w:val="25"/>
          <w:szCs w:val="25"/>
        </w:rPr>
        <w:t>подлежит официальному опубликованию.</w:t>
      </w:r>
    </w:p>
    <w:p w:rsidR="00D419EA" w:rsidRPr="00FC08FB" w:rsidRDefault="00D419EA" w:rsidP="00EB011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B0117">
        <w:rPr>
          <w:rFonts w:ascii="Times New Roman" w:hAnsi="Times New Roman"/>
          <w:sz w:val="25"/>
          <w:szCs w:val="25"/>
        </w:rPr>
        <w:t xml:space="preserve">Контроль </w:t>
      </w:r>
      <w:r>
        <w:rPr>
          <w:rFonts w:ascii="Times New Roman" w:hAnsi="Times New Roman"/>
          <w:sz w:val="25"/>
          <w:szCs w:val="25"/>
        </w:rPr>
        <w:t>за</w:t>
      </w:r>
      <w:r w:rsidRPr="00EB0117">
        <w:rPr>
          <w:rFonts w:ascii="Times New Roman" w:hAnsi="Times New Roman"/>
          <w:sz w:val="25"/>
          <w:szCs w:val="25"/>
        </w:rPr>
        <w:t xml:space="preserve"> исполнением настоящего постановления возложить на</w:t>
      </w:r>
      <w:r>
        <w:rPr>
          <w:rFonts w:ascii="Times New Roman" w:hAnsi="Times New Roman"/>
          <w:sz w:val="25"/>
          <w:szCs w:val="25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5"/>
          <w:szCs w:val="25"/>
        </w:rPr>
        <w:t>эксперта администрации СП «Село Чернышено» Матонину В.И.</w:t>
      </w:r>
      <w:r w:rsidRPr="00FC08FB">
        <w:rPr>
          <w:rFonts w:ascii="Times New Roman" w:hAnsi="Times New Roman"/>
          <w:sz w:val="25"/>
          <w:szCs w:val="25"/>
        </w:rPr>
        <w:t>.</w:t>
      </w:r>
    </w:p>
    <w:p w:rsidR="00D419EA" w:rsidRPr="004A2673" w:rsidRDefault="00D419EA" w:rsidP="00EB0117">
      <w:pPr>
        <w:spacing w:after="0" w:line="240" w:lineRule="auto"/>
        <w:ind w:left="-180" w:firstLine="889"/>
        <w:rPr>
          <w:rFonts w:ascii="Times New Roman" w:hAnsi="Times New Roman"/>
          <w:sz w:val="25"/>
          <w:szCs w:val="25"/>
        </w:rPr>
      </w:pPr>
    </w:p>
    <w:p w:rsidR="00D419EA" w:rsidRPr="00D51010" w:rsidRDefault="00D419EA" w:rsidP="008566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19EA" w:rsidRPr="00D51010" w:rsidRDefault="00D419EA" w:rsidP="008566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19EA" w:rsidRDefault="00D419EA" w:rsidP="008566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19EA" w:rsidRDefault="00D419EA" w:rsidP="008566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19EA" w:rsidRDefault="00D419EA" w:rsidP="008566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19EA" w:rsidRPr="00D51010" w:rsidRDefault="00D419EA" w:rsidP="008566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19EA" w:rsidRPr="00D51010" w:rsidRDefault="00D419EA" w:rsidP="008566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419EA" w:rsidRDefault="00D419EA" w:rsidP="0085668B">
      <w:pPr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Глава администрации                                                                    Т.А. Аленушкина.</w:t>
      </w:r>
    </w:p>
    <w:p w:rsidR="00D419EA" w:rsidRDefault="00D419EA" w:rsidP="0085668B">
      <w:pPr>
        <w:rPr>
          <w:rFonts w:ascii="Times New Roman" w:hAnsi="Times New Roman"/>
          <w:b/>
          <w:sz w:val="25"/>
          <w:szCs w:val="25"/>
        </w:rPr>
      </w:pPr>
    </w:p>
    <w:p w:rsidR="00D419EA" w:rsidRDefault="00D419EA" w:rsidP="0085668B">
      <w:pPr>
        <w:rPr>
          <w:rFonts w:ascii="Times New Roman" w:hAnsi="Times New Roman"/>
          <w:b/>
          <w:sz w:val="25"/>
          <w:szCs w:val="25"/>
        </w:rPr>
      </w:pPr>
    </w:p>
    <w:p w:rsidR="00D419EA" w:rsidRDefault="00D419EA" w:rsidP="0085668B">
      <w:pPr>
        <w:rPr>
          <w:rFonts w:ascii="Times New Roman" w:hAnsi="Times New Roman"/>
          <w:b/>
          <w:sz w:val="25"/>
          <w:szCs w:val="25"/>
        </w:rPr>
      </w:pPr>
    </w:p>
    <w:p w:rsidR="00D419EA" w:rsidRDefault="00D419EA" w:rsidP="0085668B">
      <w:pPr>
        <w:rPr>
          <w:rFonts w:ascii="Times New Roman" w:hAnsi="Times New Roman"/>
          <w:b/>
          <w:sz w:val="25"/>
          <w:szCs w:val="25"/>
        </w:rPr>
      </w:pPr>
    </w:p>
    <w:p w:rsidR="00D419EA" w:rsidRDefault="00D419EA" w:rsidP="0085668B">
      <w:pPr>
        <w:rPr>
          <w:rFonts w:ascii="Times New Roman" w:hAnsi="Times New Roman"/>
          <w:b/>
          <w:sz w:val="25"/>
          <w:szCs w:val="25"/>
        </w:rPr>
      </w:pPr>
    </w:p>
    <w:p w:rsidR="00D419EA" w:rsidRPr="00FC5366" w:rsidRDefault="00D419EA" w:rsidP="00D4337C">
      <w:pPr>
        <w:pStyle w:val="NoSpacing"/>
        <w:jc w:val="right"/>
        <w:rPr>
          <w:rFonts w:ascii="Times New Roman" w:hAnsi="Times New Roman"/>
        </w:rPr>
      </w:pPr>
      <w:r w:rsidRPr="00FC5366">
        <w:rPr>
          <w:rFonts w:ascii="Times New Roman" w:hAnsi="Times New Roman"/>
        </w:rPr>
        <w:t xml:space="preserve">Приложение 1 </w:t>
      </w:r>
    </w:p>
    <w:p w:rsidR="00D419EA" w:rsidRPr="00FC5366" w:rsidRDefault="00D419EA" w:rsidP="00F4506A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 СП «Село Чернышено»</w:t>
      </w:r>
      <w:r w:rsidRPr="00FC5366">
        <w:rPr>
          <w:rFonts w:ascii="Times New Roman" w:hAnsi="Times New Roman"/>
        </w:rPr>
        <w:t>»</w:t>
      </w:r>
    </w:p>
    <w:p w:rsidR="00D419EA" w:rsidRDefault="00D419EA" w:rsidP="00D4337C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14.02.2023 г. № 5</w:t>
      </w:r>
    </w:p>
    <w:p w:rsidR="00D419EA" w:rsidRDefault="00D419EA" w:rsidP="00D4337C">
      <w:pPr>
        <w:pStyle w:val="NoSpacing"/>
        <w:jc w:val="right"/>
        <w:rPr>
          <w:rFonts w:ascii="Times New Roman" w:hAnsi="Times New Roman"/>
        </w:rPr>
      </w:pPr>
    </w:p>
    <w:p w:rsidR="00D419EA" w:rsidRDefault="00D419EA" w:rsidP="00D4337C">
      <w:pPr>
        <w:pStyle w:val="NoSpacing"/>
        <w:jc w:val="right"/>
        <w:rPr>
          <w:rFonts w:ascii="Times New Roman" w:hAnsi="Times New Roman"/>
        </w:rPr>
      </w:pPr>
    </w:p>
    <w:p w:rsidR="00D419EA" w:rsidRDefault="00D419EA" w:rsidP="00D4337C">
      <w:pPr>
        <w:pStyle w:val="NoSpacing"/>
        <w:jc w:val="right"/>
        <w:rPr>
          <w:rFonts w:ascii="Times New Roman" w:hAnsi="Times New Roman"/>
        </w:rPr>
      </w:pPr>
    </w:p>
    <w:p w:rsidR="00D419EA" w:rsidRDefault="00D419EA" w:rsidP="00E24E7F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FB331D">
        <w:rPr>
          <w:rFonts w:ascii="Times New Roman" w:hAnsi="Times New Roman"/>
          <w:b/>
          <w:sz w:val="26"/>
          <w:szCs w:val="26"/>
        </w:rPr>
        <w:t>Перечень мест, на которые запрещено возвращать животных без владельцев на</w:t>
      </w:r>
      <w:r>
        <w:rPr>
          <w:rFonts w:ascii="Times New Roman" w:hAnsi="Times New Roman"/>
          <w:b/>
          <w:sz w:val="26"/>
          <w:szCs w:val="26"/>
        </w:rPr>
        <w:t xml:space="preserve"> территории сельского поселения «Село Чернышено</w:t>
      </w:r>
      <w:r w:rsidRPr="00FB331D">
        <w:rPr>
          <w:rFonts w:ascii="Times New Roman" w:hAnsi="Times New Roman"/>
          <w:b/>
          <w:sz w:val="26"/>
          <w:szCs w:val="26"/>
        </w:rPr>
        <w:t>».</w:t>
      </w:r>
    </w:p>
    <w:p w:rsidR="00D419EA" w:rsidRDefault="00D419EA" w:rsidP="00E24E7F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:rsidR="00D419EA" w:rsidRPr="00E24E7F" w:rsidRDefault="00D419EA" w:rsidP="00E24E7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Территории дошкольных и образовательных учреждений;</w:t>
      </w:r>
    </w:p>
    <w:p w:rsidR="00D419EA" w:rsidRPr="00E24E7F" w:rsidRDefault="00D419EA" w:rsidP="00E24E7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Детские и спортивные площадки;</w:t>
      </w:r>
    </w:p>
    <w:p w:rsidR="00D419EA" w:rsidRDefault="00D419EA" w:rsidP="009667E0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Территории медицинских учреждений;</w:t>
      </w:r>
    </w:p>
    <w:p w:rsidR="00D419EA" w:rsidRPr="009667E0" w:rsidRDefault="00D419EA" w:rsidP="009667E0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</w:rPr>
      </w:pPr>
      <w:r w:rsidRPr="009667E0">
        <w:rPr>
          <w:rFonts w:ascii="Times New Roman" w:hAnsi="Times New Roman"/>
          <w:sz w:val="26"/>
          <w:szCs w:val="26"/>
        </w:rPr>
        <w:t>Общественные территории (сады, парки, скверы);</w:t>
      </w:r>
    </w:p>
    <w:p w:rsidR="00D419EA" w:rsidRDefault="00D419EA" w:rsidP="00BF68F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</w:rPr>
      </w:pPr>
      <w:r w:rsidRPr="00EB0117">
        <w:rPr>
          <w:rFonts w:ascii="Times New Roman" w:hAnsi="Times New Roman"/>
          <w:sz w:val="26"/>
          <w:szCs w:val="26"/>
        </w:rPr>
        <w:t>Центральные пл</w:t>
      </w:r>
      <w:r>
        <w:rPr>
          <w:rFonts w:ascii="Times New Roman" w:hAnsi="Times New Roman"/>
          <w:sz w:val="26"/>
          <w:szCs w:val="26"/>
        </w:rPr>
        <w:t>ощади муниципальных образований;</w:t>
      </w:r>
    </w:p>
    <w:p w:rsidR="00D419EA" w:rsidRDefault="00D419EA" w:rsidP="00BF68F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</w:rPr>
      </w:pPr>
      <w:r w:rsidRPr="00BF68F1">
        <w:rPr>
          <w:rFonts w:ascii="Times New Roman" w:hAnsi="Times New Roman"/>
          <w:sz w:val="26"/>
          <w:szCs w:val="26"/>
        </w:rPr>
        <w:t>Территории, прилегающие к организациям общественного питания;</w:t>
      </w:r>
    </w:p>
    <w:p w:rsidR="00D419EA" w:rsidRPr="00BF68F1" w:rsidRDefault="00D419EA" w:rsidP="00BF68F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</w:rPr>
      </w:pPr>
      <w:r w:rsidRPr="00BF68F1">
        <w:rPr>
          <w:rFonts w:ascii="Times New Roman" w:hAnsi="Times New Roman"/>
          <w:sz w:val="26"/>
          <w:szCs w:val="26"/>
        </w:rPr>
        <w:t>Территории розничных рынков.</w:t>
      </w:r>
    </w:p>
    <w:sectPr w:rsidR="00D419EA" w:rsidRPr="00BF68F1" w:rsidSect="0025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24C"/>
    <w:multiLevelType w:val="hybridMultilevel"/>
    <w:tmpl w:val="EF94A9C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853AB1"/>
    <w:multiLevelType w:val="hybridMultilevel"/>
    <w:tmpl w:val="AFB2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BA104B"/>
    <w:multiLevelType w:val="hybridMultilevel"/>
    <w:tmpl w:val="5AD0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FE061C"/>
    <w:multiLevelType w:val="hybridMultilevel"/>
    <w:tmpl w:val="1854B8DE"/>
    <w:lvl w:ilvl="0" w:tplc="4B148AFE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ED76C9"/>
    <w:multiLevelType w:val="hybridMultilevel"/>
    <w:tmpl w:val="018815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167798"/>
    <w:multiLevelType w:val="hybridMultilevel"/>
    <w:tmpl w:val="903A8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E2779"/>
    <w:multiLevelType w:val="hybridMultilevel"/>
    <w:tmpl w:val="97A4ECF2"/>
    <w:lvl w:ilvl="0" w:tplc="4B148AFE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ECA"/>
    <w:rsid w:val="000736C0"/>
    <w:rsid w:val="000856DF"/>
    <w:rsid w:val="001C3F3D"/>
    <w:rsid w:val="001E2C0D"/>
    <w:rsid w:val="00256033"/>
    <w:rsid w:val="002C530A"/>
    <w:rsid w:val="004633EB"/>
    <w:rsid w:val="004A2673"/>
    <w:rsid w:val="00533C8C"/>
    <w:rsid w:val="0060430D"/>
    <w:rsid w:val="00687492"/>
    <w:rsid w:val="0083472B"/>
    <w:rsid w:val="0085668B"/>
    <w:rsid w:val="0093767A"/>
    <w:rsid w:val="009667E0"/>
    <w:rsid w:val="00B7345A"/>
    <w:rsid w:val="00BE4ECA"/>
    <w:rsid w:val="00BF68F1"/>
    <w:rsid w:val="00CA47A0"/>
    <w:rsid w:val="00D419EA"/>
    <w:rsid w:val="00D4337C"/>
    <w:rsid w:val="00D51010"/>
    <w:rsid w:val="00E24E7F"/>
    <w:rsid w:val="00EB0117"/>
    <w:rsid w:val="00ED45B3"/>
    <w:rsid w:val="00F4506A"/>
    <w:rsid w:val="00FB331D"/>
    <w:rsid w:val="00FC08FB"/>
    <w:rsid w:val="00FC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68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011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0117"/>
    <w:rPr>
      <w:rFonts w:ascii="Cambria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D4337C"/>
    <w:rPr>
      <w:lang w:eastAsia="en-US"/>
    </w:rPr>
  </w:style>
  <w:style w:type="paragraph" w:styleId="ListParagraph">
    <w:name w:val="List Paragraph"/>
    <w:basedOn w:val="Normal"/>
    <w:uiPriority w:val="99"/>
    <w:qFormat/>
    <w:rsid w:val="00EB0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C04DE4CB1F77F9EC6B9EE6AEBDDFF3FFF7703048CFB23E9A8EA69E1554D1CDE537250ED1C1F6F3ADC0B23437521648C1C15EB4I5f3N" TargetMode="External"/><Relationship Id="rId5" Type="http://schemas.openxmlformats.org/officeDocument/2006/relationships/hyperlink" Target="consultantplus://offline/ref=DDC04DE4CB1F77F9EC6B9EE6AEBDDFF3FFF77A3246C1B23E9A8EA69E1554D1CDE537250CD5CBA1A7EF9EEB677B191A4BD7DD5FB74F22C149IBf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2</Pages>
  <Words>309</Words>
  <Characters>1762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</dc:creator>
  <cp:keywords/>
  <dc:description/>
  <cp:lastModifiedBy>User</cp:lastModifiedBy>
  <cp:revision>19</cp:revision>
  <dcterms:created xsi:type="dcterms:W3CDTF">2023-01-20T07:33:00Z</dcterms:created>
  <dcterms:modified xsi:type="dcterms:W3CDTF">2023-02-14T06:17:00Z</dcterms:modified>
</cp:coreProperties>
</file>